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3FC3" w14:textId="731A632A" w:rsidR="001E1156" w:rsidRDefault="001E1156" w:rsidP="001E115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BC22A" wp14:editId="68880B0E">
                <wp:simplePos x="0" y="0"/>
                <wp:positionH relativeFrom="column">
                  <wp:posOffset>-93279</wp:posOffset>
                </wp:positionH>
                <wp:positionV relativeFrom="paragraph">
                  <wp:posOffset>198071</wp:posOffset>
                </wp:positionV>
                <wp:extent cx="2667000" cy="742950"/>
                <wp:effectExtent l="0" t="0" r="0" b="0"/>
                <wp:wrapNone/>
                <wp:docPr id="908547952" name="Tekstfelt 90854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BCA4D" w14:textId="77777777" w:rsidR="001E1156" w:rsidRPr="00410D93" w:rsidRDefault="001E1156" w:rsidP="001E11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93">
                              <w:rPr>
                                <w:b/>
                                <w:bCs/>
                              </w:rPr>
                              <w:t>KommuneKredits Uddannelsesfond</w:t>
                            </w:r>
                          </w:p>
                          <w:p w14:paraId="697CD997" w14:textId="77777777" w:rsidR="001E1156" w:rsidRPr="00410D93" w:rsidRDefault="001E1156" w:rsidP="001E11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93">
                              <w:rPr>
                                <w:b/>
                                <w:bCs/>
                              </w:rPr>
                              <w:t>Kultorvet 16</w:t>
                            </w:r>
                          </w:p>
                          <w:p w14:paraId="75B46C17" w14:textId="77777777" w:rsidR="001E1156" w:rsidRPr="00410D93" w:rsidRDefault="001E1156" w:rsidP="001E11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93">
                              <w:rPr>
                                <w:b/>
                                <w:bCs/>
                              </w:rPr>
                              <w:t>1175 København K</w:t>
                            </w:r>
                          </w:p>
                          <w:p w14:paraId="25A3A053" w14:textId="77777777" w:rsidR="001E1156" w:rsidRPr="00410D93" w:rsidRDefault="001E1156" w:rsidP="001E11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93">
                              <w:rPr>
                                <w:b/>
                                <w:bCs/>
                              </w:rPr>
                              <w:t>Telefon: 33 11 15 12</w:t>
                            </w:r>
                          </w:p>
                          <w:p w14:paraId="114A4E45" w14:textId="77777777" w:rsidR="001E1156" w:rsidRDefault="001E1156" w:rsidP="001E1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C22A" id="_x0000_t202" coordsize="21600,21600" o:spt="202" path="m,l,21600r21600,l21600,xe">
                <v:stroke joinstyle="miter"/>
                <v:path gradientshapeok="t" o:connecttype="rect"/>
              </v:shapetype>
              <v:shape id="Tekstfelt 908547952" o:spid="_x0000_s1026" type="#_x0000_t202" style="position:absolute;margin-left:-7.35pt;margin-top:15.6pt;width:21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AmLA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" fillcolor="white [3201]" stroked="f" strokeweight=".5pt">
                <v:textbox>
                  <w:txbxContent>
                    <w:p w14:paraId="50ABCA4D" w14:textId="77777777" w:rsidR="001E1156" w:rsidRPr="00410D93" w:rsidRDefault="001E1156" w:rsidP="001E1156">
                      <w:pPr>
                        <w:rPr>
                          <w:b/>
                          <w:bCs/>
                        </w:rPr>
                      </w:pPr>
                      <w:r w:rsidRPr="00410D93">
                        <w:rPr>
                          <w:b/>
                          <w:bCs/>
                        </w:rPr>
                        <w:t>KommuneKredits Uddannelsesfond</w:t>
                      </w:r>
                    </w:p>
                    <w:p w14:paraId="697CD997" w14:textId="77777777" w:rsidR="001E1156" w:rsidRPr="00410D93" w:rsidRDefault="001E1156" w:rsidP="001E1156">
                      <w:pPr>
                        <w:rPr>
                          <w:b/>
                          <w:bCs/>
                        </w:rPr>
                      </w:pPr>
                      <w:r w:rsidRPr="00410D93">
                        <w:rPr>
                          <w:b/>
                          <w:bCs/>
                        </w:rPr>
                        <w:t>Kultorvet 16</w:t>
                      </w:r>
                    </w:p>
                    <w:p w14:paraId="75B46C17" w14:textId="77777777" w:rsidR="001E1156" w:rsidRPr="00410D93" w:rsidRDefault="001E1156" w:rsidP="001E1156">
                      <w:pPr>
                        <w:rPr>
                          <w:b/>
                          <w:bCs/>
                        </w:rPr>
                      </w:pPr>
                      <w:r w:rsidRPr="00410D93">
                        <w:rPr>
                          <w:b/>
                          <w:bCs/>
                        </w:rPr>
                        <w:t>1175 København K</w:t>
                      </w:r>
                    </w:p>
                    <w:p w14:paraId="25A3A053" w14:textId="77777777" w:rsidR="001E1156" w:rsidRPr="00410D93" w:rsidRDefault="001E1156" w:rsidP="001E1156">
                      <w:pPr>
                        <w:rPr>
                          <w:b/>
                          <w:bCs/>
                        </w:rPr>
                      </w:pPr>
                      <w:r w:rsidRPr="00410D93">
                        <w:rPr>
                          <w:b/>
                          <w:bCs/>
                        </w:rPr>
                        <w:t>Telefon: 33 11 15 12</w:t>
                      </w:r>
                    </w:p>
                    <w:p w14:paraId="114A4E45" w14:textId="77777777" w:rsidR="001E1156" w:rsidRDefault="001E1156" w:rsidP="001E1156"/>
                  </w:txbxContent>
                </v:textbox>
              </v:shape>
            </w:pict>
          </mc:Fallback>
        </mc:AlternateContent>
      </w:r>
    </w:p>
    <w:p w14:paraId="4F7DD289" w14:textId="565B3AAB" w:rsidR="001E1156" w:rsidRDefault="001E1156" w:rsidP="001E115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18931" wp14:editId="1431C59F">
                <wp:simplePos x="0" y="0"/>
                <wp:positionH relativeFrom="column">
                  <wp:posOffset>2425964</wp:posOffset>
                </wp:positionH>
                <wp:positionV relativeFrom="paragraph">
                  <wp:posOffset>30430</wp:posOffset>
                </wp:positionV>
                <wp:extent cx="2992582" cy="733425"/>
                <wp:effectExtent l="0" t="0" r="0" b="952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2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BCB2D" w14:textId="77777777" w:rsidR="001E1156" w:rsidRPr="001C5637" w:rsidRDefault="001E1156" w:rsidP="001E115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1C5637">
                              <w:rPr>
                                <w:i/>
                                <w:iCs/>
                                <w:lang w:val="en-US"/>
                              </w:rPr>
                              <w:t>Fonds reg. nr. 11668</w:t>
                            </w:r>
                          </w:p>
                          <w:p w14:paraId="647E6113" w14:textId="77777777" w:rsidR="001E1156" w:rsidRPr="00212B62" w:rsidRDefault="001E1156" w:rsidP="001E1156">
                            <w:pPr>
                              <w:rPr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 w:rsidRPr="00441729">
                              <w:rPr>
                                <w:i/>
                                <w:iCs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212B62">
                                <w:rPr>
                                  <w:rStyle w:val="Hyperlink"/>
                                  <w:i/>
                                  <w:iCs/>
                                  <w:lang w:val="en-US"/>
                                </w:rPr>
                                <w:t>Uddannelsesfonden@kommunekredit.dk</w:t>
                              </w:r>
                            </w:hyperlink>
                          </w:p>
                          <w:p w14:paraId="5F5F0D09" w14:textId="77777777" w:rsidR="001E1156" w:rsidRPr="00441729" w:rsidRDefault="00855A48" w:rsidP="001E1156">
                            <w:pPr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="001E1156" w:rsidRPr="00441729">
                                <w:rPr>
                                  <w:rStyle w:val="Hyperlink"/>
                                  <w:i/>
                                  <w:iCs/>
                                  <w:lang w:val="en-US"/>
                                </w:rPr>
                                <w:t>www.kommunekredit.dk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8931" id="Tekstfelt 5" o:spid="_x0000_s1027" type="#_x0000_t202" style="position:absolute;margin-left:191pt;margin-top:2.4pt;width:235.6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" fillcolor="white [3201]" stroked="f" strokeweight=".5pt">
                <v:textbox>
                  <w:txbxContent>
                    <w:p w14:paraId="490BCB2D" w14:textId="77777777" w:rsidR="001E1156" w:rsidRPr="001C5637" w:rsidRDefault="001E1156" w:rsidP="001E1156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1C5637">
                        <w:rPr>
                          <w:i/>
                          <w:iCs/>
                          <w:lang w:val="en-US"/>
                        </w:rPr>
                        <w:t>Fonds reg. nr. 11668</w:t>
                      </w:r>
                    </w:p>
                    <w:p w14:paraId="647E6113" w14:textId="77777777" w:rsidR="001E1156" w:rsidRPr="00212B62" w:rsidRDefault="001E1156" w:rsidP="001E1156">
                      <w:pPr>
                        <w:rPr>
                          <w:i/>
                          <w:iCs/>
                          <w:u w:val="single"/>
                          <w:lang w:val="en-US"/>
                        </w:rPr>
                      </w:pPr>
                      <w:r w:rsidRPr="00441729">
                        <w:rPr>
                          <w:i/>
                          <w:iCs/>
                          <w:lang w:val="en-US"/>
                        </w:rPr>
                        <w:t xml:space="preserve">E-mail: </w:t>
                      </w:r>
                      <w:hyperlink r:id="rId12" w:history="1">
                        <w:r w:rsidRPr="00212B62">
                          <w:rPr>
                            <w:rStyle w:val="Hyperlink"/>
                            <w:i/>
                            <w:iCs/>
                            <w:lang w:val="en-US"/>
                          </w:rPr>
                          <w:t>Uddannelsesfonden@kommunekredit.dk</w:t>
                        </w:r>
                      </w:hyperlink>
                    </w:p>
                    <w:p w14:paraId="5F5F0D09" w14:textId="77777777" w:rsidR="001E1156" w:rsidRPr="00441729" w:rsidRDefault="00855A48" w:rsidP="001E1156">
                      <w:pPr>
                        <w:rPr>
                          <w:lang w:val="en-US"/>
                        </w:rPr>
                      </w:pPr>
                      <w:hyperlink r:id="rId13" w:history="1">
                        <w:r w:rsidR="001E1156" w:rsidRPr="00441729">
                          <w:rPr>
                            <w:rStyle w:val="Hyperlink"/>
                            <w:i/>
                            <w:iCs/>
                            <w:lang w:val="en-US"/>
                          </w:rPr>
                          <w:t>www.kommunekredit.dk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02C28A" w14:textId="77777777" w:rsidR="001E1156" w:rsidRDefault="001E1156" w:rsidP="001E1156">
      <w:pPr>
        <w:rPr>
          <w:b/>
          <w:bCs/>
        </w:rPr>
      </w:pPr>
    </w:p>
    <w:p w14:paraId="69EE00C5" w14:textId="77777777" w:rsidR="001E1156" w:rsidRDefault="001E1156" w:rsidP="001E1156">
      <w:pPr>
        <w:rPr>
          <w:b/>
          <w:bCs/>
        </w:rPr>
      </w:pPr>
    </w:p>
    <w:p w14:paraId="6AA08132" w14:textId="77777777" w:rsidR="001E1156" w:rsidRDefault="001E1156" w:rsidP="001E1156">
      <w:pPr>
        <w:rPr>
          <w:b/>
          <w:bCs/>
        </w:rPr>
      </w:pPr>
    </w:p>
    <w:p w14:paraId="2A895021" w14:textId="77777777" w:rsidR="001E1156" w:rsidRDefault="001E1156" w:rsidP="001E1156">
      <w:pPr>
        <w:rPr>
          <w:b/>
          <w:bCs/>
        </w:rPr>
      </w:pPr>
    </w:p>
    <w:p w14:paraId="70D3CA37" w14:textId="77777777" w:rsidR="001E1156" w:rsidRDefault="001E1156" w:rsidP="001E1156">
      <w:pPr>
        <w:rPr>
          <w:b/>
          <w:bCs/>
          <w:iCs/>
          <w:u w:val="single"/>
        </w:rPr>
      </w:pPr>
    </w:p>
    <w:p w14:paraId="0801A415" w14:textId="77777777" w:rsidR="001E1156" w:rsidRPr="00FB6EAA" w:rsidRDefault="001E1156" w:rsidP="001E1156">
      <w:pPr>
        <w:rPr>
          <w:bCs/>
          <w:iCs/>
        </w:rPr>
      </w:pPr>
    </w:p>
    <w:p w14:paraId="42007619" w14:textId="77777777" w:rsidR="001E1156" w:rsidRPr="00410D93" w:rsidRDefault="001E1156" w:rsidP="001E1156">
      <w:pPr>
        <w:rPr>
          <w:b/>
          <w:bCs/>
          <w:iCs/>
          <w:u w:val="single"/>
        </w:rPr>
      </w:pPr>
      <w:r w:rsidRPr="00410D93">
        <w:rPr>
          <w:b/>
          <w:bCs/>
          <w:iCs/>
          <w:u w:val="single"/>
        </w:rPr>
        <w:t xml:space="preserve">ANSØGER </w:t>
      </w:r>
    </w:p>
    <w:p w14:paraId="26BF66F7" w14:textId="77777777" w:rsidR="001E1156" w:rsidRDefault="001E1156" w:rsidP="001E1156">
      <w:pPr>
        <w:rPr>
          <w:b/>
          <w:bCs/>
          <w:iCs/>
        </w:rPr>
      </w:pPr>
    </w:p>
    <w:p w14:paraId="28B0DC35" w14:textId="77777777" w:rsidR="001E1156" w:rsidRDefault="001E1156" w:rsidP="001E1156">
      <w:pPr>
        <w:rPr>
          <w:b/>
          <w:bCs/>
          <w:iCs/>
        </w:rPr>
      </w:pPr>
    </w:p>
    <w:p w14:paraId="17DDC8F5" w14:textId="77777777" w:rsidR="001E1156" w:rsidRDefault="001E1156" w:rsidP="001E1156">
      <w:pPr>
        <w:rPr>
          <w:b/>
          <w:bCs/>
          <w:iCs/>
        </w:rPr>
      </w:pPr>
      <w:r w:rsidRPr="00F9288D">
        <w:rPr>
          <w:b/>
          <w:bCs/>
          <w:iCs/>
        </w:rPr>
        <w:t>Kommune/organisation/virksomhed</w:t>
      </w:r>
    </w:p>
    <w:p w14:paraId="312883F8" w14:textId="77777777" w:rsidR="001E1156" w:rsidRDefault="001E1156" w:rsidP="001E1156">
      <w:pPr>
        <w:rPr>
          <w:b/>
          <w:bCs/>
          <w:iCs/>
        </w:rPr>
      </w:pPr>
    </w:p>
    <w:p w14:paraId="32730D76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3B2A27C6" w14:textId="77777777" w:rsidTr="00156B81">
        <w:trPr>
          <w:trHeight w:val="718"/>
        </w:trPr>
        <w:sdt>
          <w:sdtPr>
            <w:id w:val="486979902"/>
            <w:placeholder>
              <w:docPart w:val="BB22BD5038A24424AD1FD815DBC789AC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02D83306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B44B26B" w14:textId="77777777" w:rsidR="001E1156" w:rsidRDefault="001E1156" w:rsidP="001E1156">
      <w:pPr>
        <w:rPr>
          <w:bCs/>
          <w:iCs/>
        </w:rPr>
      </w:pPr>
    </w:p>
    <w:p w14:paraId="2637014D" w14:textId="77777777" w:rsidR="001E1156" w:rsidRDefault="001E1156" w:rsidP="001E1156">
      <w:pPr>
        <w:rPr>
          <w:bCs/>
          <w:iCs/>
        </w:rPr>
      </w:pPr>
    </w:p>
    <w:p w14:paraId="757D9B65" w14:textId="77777777" w:rsidR="001E1156" w:rsidRDefault="001E1156" w:rsidP="001E1156">
      <w:pPr>
        <w:rPr>
          <w:bCs/>
          <w:iCs/>
        </w:rPr>
      </w:pPr>
      <w:r w:rsidRPr="00EF6F73">
        <w:rPr>
          <w:b/>
          <w:bCs/>
          <w:iCs/>
        </w:rPr>
        <w:t xml:space="preserve">Kontaktperson </w:t>
      </w:r>
      <w:r w:rsidRPr="00B26FFF">
        <w:rPr>
          <w:bCs/>
          <w:iCs/>
        </w:rPr>
        <w:t>(</w:t>
      </w:r>
      <w:r>
        <w:rPr>
          <w:bCs/>
          <w:iCs/>
        </w:rPr>
        <w:t xml:space="preserve">Angiv navn, stilling, </w:t>
      </w:r>
      <w:r w:rsidRPr="00B26FFF">
        <w:rPr>
          <w:bCs/>
          <w:iCs/>
        </w:rPr>
        <w:t>adresse, tlf.nr. og e-mail)</w:t>
      </w:r>
    </w:p>
    <w:p w14:paraId="6EBF5A70" w14:textId="77777777" w:rsidR="001E1156" w:rsidRDefault="001E1156" w:rsidP="001E1156">
      <w:pPr>
        <w:rPr>
          <w:bCs/>
          <w:iCs/>
        </w:rPr>
      </w:pPr>
    </w:p>
    <w:p w14:paraId="6B7ED610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00452B7" w14:textId="77777777" w:rsidTr="00156B81">
        <w:trPr>
          <w:trHeight w:val="718"/>
        </w:trPr>
        <w:sdt>
          <w:sdtPr>
            <w:id w:val="-998195508"/>
            <w:placeholder>
              <w:docPart w:val="B95331ABF2EB4FB092BC91C3D570DA2F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3DFD787E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0E60143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6B2458CE" w14:textId="77777777" w:rsidR="001E1156" w:rsidRPr="00FF0D9D" w:rsidRDefault="001E1156" w:rsidP="001E1156">
      <w:pPr>
        <w:rPr>
          <w:bCs/>
          <w:color w:val="004667"/>
          <w:szCs w:val="18"/>
          <w:u w:val="single"/>
        </w:rPr>
      </w:pPr>
    </w:p>
    <w:p w14:paraId="12CB2575" w14:textId="77777777" w:rsidR="001E1156" w:rsidRDefault="001E1156" w:rsidP="001E1156">
      <w:pPr>
        <w:rPr>
          <w:bCs/>
          <w:iCs/>
        </w:rPr>
      </w:pPr>
      <w:r w:rsidRPr="00EF6F73">
        <w:rPr>
          <w:b/>
          <w:bCs/>
          <w:iCs/>
        </w:rPr>
        <w:t>CVR-nummer</w:t>
      </w:r>
      <w:r>
        <w:rPr>
          <w:bCs/>
          <w:iCs/>
        </w:rPr>
        <w:t xml:space="preserve"> (</w:t>
      </w:r>
      <w:r w:rsidRPr="00B26FFF">
        <w:rPr>
          <w:bCs/>
          <w:iCs/>
        </w:rPr>
        <w:t xml:space="preserve">Hvis </w:t>
      </w:r>
      <w:r>
        <w:rPr>
          <w:bCs/>
          <w:iCs/>
        </w:rPr>
        <w:t xml:space="preserve">relevant angiv </w:t>
      </w:r>
      <w:r w:rsidRPr="00B26FFF">
        <w:rPr>
          <w:bCs/>
          <w:iCs/>
        </w:rPr>
        <w:t>P-nummer</w:t>
      </w:r>
      <w:r>
        <w:rPr>
          <w:bCs/>
          <w:iCs/>
        </w:rPr>
        <w:t xml:space="preserve"> og/eller </w:t>
      </w:r>
      <w:r w:rsidRPr="00B26FFF">
        <w:rPr>
          <w:bCs/>
          <w:iCs/>
        </w:rPr>
        <w:t>SE-nummer</w:t>
      </w:r>
      <w:r>
        <w:rPr>
          <w:bCs/>
          <w:iCs/>
        </w:rPr>
        <w:t>)</w:t>
      </w:r>
    </w:p>
    <w:p w14:paraId="1663515F" w14:textId="77777777" w:rsidR="001E1156" w:rsidRDefault="001E1156" w:rsidP="001E1156">
      <w:pPr>
        <w:rPr>
          <w:bCs/>
          <w:iCs/>
        </w:rPr>
      </w:pPr>
    </w:p>
    <w:p w14:paraId="1668C33D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1D68C2A0" w14:textId="77777777" w:rsidTr="00156B81">
        <w:trPr>
          <w:trHeight w:val="718"/>
        </w:trPr>
        <w:sdt>
          <w:sdtPr>
            <w:id w:val="-399676185"/>
            <w:placeholder>
              <w:docPart w:val="A763486EF3AE4D8E9A541548F32DA4F9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4C16AFF2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6FF3EE7" w14:textId="77777777" w:rsidR="001E1156" w:rsidRDefault="001E1156" w:rsidP="001E1156">
      <w:pPr>
        <w:rPr>
          <w:bCs/>
          <w:iCs/>
        </w:rPr>
      </w:pPr>
    </w:p>
    <w:p w14:paraId="48A1EE91" w14:textId="77777777" w:rsidR="001E1156" w:rsidRDefault="001E1156" w:rsidP="001E1156">
      <w:pPr>
        <w:rPr>
          <w:bCs/>
          <w:iCs/>
        </w:rPr>
      </w:pPr>
    </w:p>
    <w:p w14:paraId="191D0866" w14:textId="77777777" w:rsidR="001E1156" w:rsidRDefault="001E1156" w:rsidP="001E1156">
      <w:pPr>
        <w:rPr>
          <w:szCs w:val="18"/>
        </w:rPr>
      </w:pPr>
      <w:r w:rsidRPr="007B0781">
        <w:rPr>
          <w:b/>
          <w:szCs w:val="18"/>
        </w:rPr>
        <w:t>Re</w:t>
      </w:r>
      <w:r>
        <w:rPr>
          <w:b/>
          <w:szCs w:val="18"/>
        </w:rPr>
        <w:t xml:space="preserve">gistrerings- og kontonummer </w:t>
      </w:r>
      <w:r w:rsidRPr="00FB6EAA">
        <w:rPr>
          <w:szCs w:val="18"/>
        </w:rPr>
        <w:t>(til indbetaling af eventuelle støttemidler)</w:t>
      </w:r>
    </w:p>
    <w:p w14:paraId="09D7FACA" w14:textId="77777777" w:rsidR="001E1156" w:rsidRDefault="001E1156" w:rsidP="001E1156">
      <w:pPr>
        <w:rPr>
          <w:szCs w:val="18"/>
        </w:rPr>
      </w:pPr>
    </w:p>
    <w:p w14:paraId="3D4BC998" w14:textId="77777777" w:rsidR="001E1156" w:rsidRDefault="001E1156" w:rsidP="001E1156">
      <w:pPr>
        <w:rPr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3970"/>
        <w:gridCol w:w="3683"/>
      </w:tblGrid>
      <w:tr w:rsidR="001E1156" w:rsidRPr="00AB0CCB" w14:paraId="418FFE7A" w14:textId="77777777" w:rsidTr="00156B81">
        <w:trPr>
          <w:trHeight w:val="718"/>
        </w:trPr>
        <w:sdt>
          <w:sdtPr>
            <w:id w:val="1185322674"/>
            <w:placeholder>
              <w:docPart w:val="524DFEA395D047E190D979145CDF6A46"/>
            </w:placeholder>
            <w:showingPlcHdr/>
            <w:text w:multiLine="1"/>
          </w:sdtPr>
          <w:sdtEndPr/>
          <w:sdtContent>
            <w:tc>
              <w:tcPr>
                <w:tcW w:w="3970" w:type="dxa"/>
                <w:shd w:val="clear" w:color="auto" w:fill="EDF6FA"/>
              </w:tcPr>
              <w:p w14:paraId="3DBCC0AB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3684" w:type="dxa"/>
            <w:shd w:val="clear" w:color="auto" w:fill="EDF6FA"/>
          </w:tcPr>
          <w:p w14:paraId="0D383D2F" w14:textId="77777777" w:rsidR="001E1156" w:rsidRDefault="001E1156" w:rsidP="00156B81"/>
        </w:tc>
      </w:tr>
    </w:tbl>
    <w:p w14:paraId="6122061F" w14:textId="77777777" w:rsidR="001E1156" w:rsidRDefault="001E1156" w:rsidP="001E1156">
      <w:pPr>
        <w:rPr>
          <w:iCs/>
          <w:u w:val="single"/>
        </w:rPr>
      </w:pPr>
    </w:p>
    <w:p w14:paraId="4970BA47" w14:textId="77777777" w:rsidR="001E1156" w:rsidRDefault="001E1156" w:rsidP="001E1156">
      <w:pPr>
        <w:rPr>
          <w:iCs/>
          <w:u w:val="single"/>
        </w:rPr>
      </w:pPr>
    </w:p>
    <w:p w14:paraId="1B346751" w14:textId="77777777" w:rsidR="001E1156" w:rsidRDefault="001E1156" w:rsidP="001E1156">
      <w:pPr>
        <w:rPr>
          <w:iCs/>
          <w:u w:val="single"/>
        </w:rPr>
      </w:pPr>
    </w:p>
    <w:p w14:paraId="07A4D28B" w14:textId="77777777" w:rsidR="001E1156" w:rsidRDefault="001E1156" w:rsidP="001E1156">
      <w:pPr>
        <w:rPr>
          <w:iCs/>
          <w:u w:val="single"/>
        </w:rPr>
      </w:pPr>
    </w:p>
    <w:p w14:paraId="4D7593C9" w14:textId="77777777" w:rsidR="001E1156" w:rsidRPr="00410D93" w:rsidRDefault="001E1156" w:rsidP="001E1156">
      <w:pPr>
        <w:rPr>
          <w:iCs/>
          <w:u w:val="single"/>
        </w:rPr>
      </w:pPr>
    </w:p>
    <w:p w14:paraId="7151C766" w14:textId="77777777" w:rsidR="001E1156" w:rsidRPr="00410D93" w:rsidRDefault="001E1156" w:rsidP="001E1156">
      <w:pPr>
        <w:rPr>
          <w:b/>
          <w:bCs/>
          <w:iCs/>
          <w:u w:val="single"/>
        </w:rPr>
      </w:pPr>
      <w:r w:rsidRPr="00410D93">
        <w:rPr>
          <w:b/>
          <w:bCs/>
          <w:iCs/>
          <w:u w:val="single"/>
        </w:rPr>
        <w:lastRenderedPageBreak/>
        <w:t>PROJEKTET</w:t>
      </w:r>
    </w:p>
    <w:p w14:paraId="695B82B9" w14:textId="77777777" w:rsidR="001E1156" w:rsidRDefault="001E1156" w:rsidP="001E1156">
      <w:pPr>
        <w:rPr>
          <w:bCs/>
          <w:iCs/>
        </w:rPr>
      </w:pPr>
    </w:p>
    <w:p w14:paraId="259C962A" w14:textId="77777777" w:rsidR="001E1156" w:rsidRDefault="001E1156" w:rsidP="001E1156">
      <w:pPr>
        <w:rPr>
          <w:bCs/>
          <w:iCs/>
        </w:rPr>
      </w:pPr>
    </w:p>
    <w:p w14:paraId="76B2D7FC" w14:textId="77777777" w:rsidR="001E1156" w:rsidRDefault="001E1156" w:rsidP="001E1156">
      <w:pPr>
        <w:rPr>
          <w:bCs/>
          <w:iCs/>
        </w:rPr>
      </w:pPr>
      <w:r w:rsidRPr="007B0781">
        <w:rPr>
          <w:b/>
          <w:bCs/>
          <w:iCs/>
        </w:rPr>
        <w:t xml:space="preserve">Projektperiode </w:t>
      </w:r>
      <w:r w:rsidRPr="00B26FFF">
        <w:rPr>
          <w:bCs/>
          <w:iCs/>
        </w:rPr>
        <w:t>(</w:t>
      </w:r>
      <w:proofErr w:type="spellStart"/>
      <w:r w:rsidRPr="00B26FFF">
        <w:rPr>
          <w:bCs/>
          <w:iCs/>
        </w:rPr>
        <w:t>dd.mm.åå</w:t>
      </w:r>
      <w:proofErr w:type="spellEnd"/>
      <w:r>
        <w:rPr>
          <w:bCs/>
          <w:iCs/>
        </w:rPr>
        <w:t>.</w:t>
      </w:r>
      <w:r w:rsidRPr="00B26FFF">
        <w:rPr>
          <w:bCs/>
          <w:iCs/>
        </w:rPr>
        <w:t xml:space="preserve"> – </w:t>
      </w:r>
      <w:proofErr w:type="spellStart"/>
      <w:r w:rsidRPr="00B26FFF">
        <w:rPr>
          <w:bCs/>
          <w:iCs/>
        </w:rPr>
        <w:t>dd.mm.åå</w:t>
      </w:r>
      <w:proofErr w:type="spellEnd"/>
      <w:r>
        <w:rPr>
          <w:bCs/>
          <w:iCs/>
        </w:rPr>
        <w:t>.</w:t>
      </w:r>
      <w:r w:rsidRPr="00B26FFF">
        <w:rPr>
          <w:bCs/>
          <w:iCs/>
        </w:rPr>
        <w:t>)</w:t>
      </w:r>
    </w:p>
    <w:p w14:paraId="1324EE94" w14:textId="77777777" w:rsidR="001E1156" w:rsidRDefault="001E1156" w:rsidP="001E1156">
      <w:pPr>
        <w:rPr>
          <w:bCs/>
          <w:iCs/>
        </w:rPr>
      </w:pPr>
    </w:p>
    <w:p w14:paraId="4614C426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A465A70" w14:textId="77777777" w:rsidTr="00156B81">
        <w:trPr>
          <w:trHeight w:val="718"/>
        </w:trPr>
        <w:sdt>
          <w:sdtPr>
            <w:id w:val="-1166314868"/>
            <w:placeholder>
              <w:docPart w:val="0E7C5CB727F04AAD8451F46B3F042744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25B5CB56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8085D5F" w14:textId="77777777" w:rsidR="001E1156" w:rsidRDefault="001E1156" w:rsidP="001E1156">
      <w:pPr>
        <w:rPr>
          <w:rStyle w:val="Hyperlink"/>
          <w:bCs/>
          <w:szCs w:val="18"/>
        </w:rPr>
      </w:pPr>
    </w:p>
    <w:p w14:paraId="43F2C174" w14:textId="77777777" w:rsidR="001E1156" w:rsidRDefault="001E1156" w:rsidP="001E1156">
      <w:pPr>
        <w:rPr>
          <w:rStyle w:val="Hyperlink"/>
          <w:bCs/>
          <w:szCs w:val="18"/>
        </w:rPr>
      </w:pPr>
    </w:p>
    <w:p w14:paraId="04D2522B" w14:textId="77777777" w:rsidR="001E1156" w:rsidRPr="00FF0D9D" w:rsidRDefault="001E1156" w:rsidP="001E1156">
      <w:pPr>
        <w:rPr>
          <w:bCs/>
          <w:color w:val="004667"/>
          <w:szCs w:val="18"/>
          <w:u w:val="single"/>
        </w:rPr>
      </w:pPr>
    </w:p>
    <w:p w14:paraId="13A6E775" w14:textId="77777777" w:rsidR="001E1156" w:rsidRDefault="001E1156" w:rsidP="001E1156">
      <w:pPr>
        <w:rPr>
          <w:bCs/>
          <w:iCs/>
        </w:rPr>
      </w:pPr>
      <w:r>
        <w:rPr>
          <w:b/>
          <w:bCs/>
          <w:iCs/>
        </w:rPr>
        <w:t xml:space="preserve">Ansvarlig projektleder samt andre medarbejdere </w:t>
      </w:r>
      <w:r w:rsidRPr="00B26FFF">
        <w:rPr>
          <w:bCs/>
          <w:iCs/>
        </w:rPr>
        <w:t>(</w:t>
      </w:r>
      <w:r>
        <w:rPr>
          <w:bCs/>
          <w:iCs/>
        </w:rPr>
        <w:t xml:space="preserve">Angiv navn, stilling, </w:t>
      </w:r>
      <w:r w:rsidRPr="00B26FFF">
        <w:rPr>
          <w:bCs/>
          <w:iCs/>
        </w:rPr>
        <w:t>adresse, tlf.nr. og e-mail)</w:t>
      </w:r>
    </w:p>
    <w:p w14:paraId="056BEE34" w14:textId="77777777" w:rsidR="001E1156" w:rsidRDefault="001E1156" w:rsidP="001E1156">
      <w:pPr>
        <w:rPr>
          <w:bCs/>
          <w:iCs/>
        </w:rPr>
      </w:pPr>
    </w:p>
    <w:p w14:paraId="050A30F3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106E7A69" w14:textId="77777777" w:rsidTr="00156B81">
        <w:trPr>
          <w:trHeight w:val="718"/>
        </w:trPr>
        <w:sdt>
          <w:sdtPr>
            <w:id w:val="-1927408171"/>
            <w:placeholder>
              <w:docPart w:val="B971B59DACA441B5B59559675FB900A9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73048BA7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795AC19E" w14:textId="77777777" w:rsidR="001E1156" w:rsidRDefault="001E1156" w:rsidP="001E1156">
      <w:pPr>
        <w:rPr>
          <w:b/>
          <w:bCs/>
          <w:iCs/>
        </w:rPr>
      </w:pPr>
    </w:p>
    <w:p w14:paraId="7E55B016" w14:textId="77777777" w:rsidR="001E1156" w:rsidRDefault="001E1156" w:rsidP="001E1156">
      <w:pPr>
        <w:rPr>
          <w:b/>
          <w:bCs/>
          <w:iCs/>
        </w:rPr>
      </w:pPr>
    </w:p>
    <w:p w14:paraId="29C2C26F" w14:textId="77777777" w:rsidR="001E1156" w:rsidRDefault="001E1156" w:rsidP="001E1156">
      <w:pPr>
        <w:rPr>
          <w:b/>
          <w:bCs/>
          <w:iCs/>
        </w:rPr>
      </w:pPr>
      <w:r w:rsidRPr="00EF6F73">
        <w:rPr>
          <w:b/>
          <w:bCs/>
          <w:iCs/>
        </w:rPr>
        <w:t>Projektets titel</w:t>
      </w:r>
    </w:p>
    <w:p w14:paraId="1CD01ABF" w14:textId="77777777" w:rsidR="001E1156" w:rsidRDefault="001E1156" w:rsidP="001E1156">
      <w:pPr>
        <w:rPr>
          <w:b/>
          <w:bCs/>
          <w:iCs/>
        </w:rPr>
      </w:pPr>
    </w:p>
    <w:p w14:paraId="2FA9F5DD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7F402E49" w14:textId="77777777" w:rsidTr="00156B81">
        <w:trPr>
          <w:trHeight w:val="718"/>
        </w:trPr>
        <w:sdt>
          <w:sdtPr>
            <w:id w:val="1591897007"/>
            <w:placeholder>
              <w:docPart w:val="0BFB32D7EBBA44C1B55E5F4EB3C717A8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2649FB73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C3C999C" w14:textId="77777777" w:rsidR="001E1156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47C1981E" w14:textId="77777777" w:rsidR="001E1156" w:rsidRPr="00AB0CCB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1BDDCF83" w14:textId="77777777" w:rsidR="001E1156" w:rsidRDefault="001E1156" w:rsidP="001E1156">
      <w:pPr>
        <w:rPr>
          <w:b/>
          <w:bCs/>
          <w:iCs/>
        </w:rPr>
      </w:pPr>
      <w:r>
        <w:rPr>
          <w:b/>
          <w:bCs/>
          <w:iCs/>
        </w:rPr>
        <w:t>Hvad er projektets formål?</w:t>
      </w:r>
    </w:p>
    <w:p w14:paraId="276EA643" w14:textId="77777777" w:rsidR="001E1156" w:rsidRDefault="001E1156" w:rsidP="001E1156">
      <w:pPr>
        <w:rPr>
          <w:b/>
          <w:bCs/>
          <w:iCs/>
        </w:rPr>
      </w:pPr>
    </w:p>
    <w:p w14:paraId="2D4BD087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5899A128" w14:textId="77777777" w:rsidTr="00156B81">
        <w:trPr>
          <w:trHeight w:val="718"/>
        </w:trPr>
        <w:sdt>
          <w:sdtPr>
            <w:id w:val="966168423"/>
            <w:placeholder>
              <w:docPart w:val="C2D85C92B6DA4ACC89D0EADE649EB905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5AED31BA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8C86DA6" w14:textId="77777777" w:rsidR="001E1156" w:rsidRDefault="001E1156" w:rsidP="001E1156">
      <w:pPr>
        <w:rPr>
          <w:b/>
          <w:bCs/>
          <w:iCs/>
        </w:rPr>
      </w:pPr>
    </w:p>
    <w:p w14:paraId="14D76B17" w14:textId="77777777" w:rsidR="001E1156" w:rsidRDefault="001E1156" w:rsidP="001E1156">
      <w:pPr>
        <w:rPr>
          <w:b/>
          <w:bCs/>
          <w:iCs/>
        </w:rPr>
      </w:pPr>
    </w:p>
    <w:p w14:paraId="5C234548" w14:textId="77777777" w:rsidR="001E1156" w:rsidRDefault="001E1156" w:rsidP="001E1156">
      <w:pPr>
        <w:rPr>
          <w:bCs/>
          <w:iCs/>
        </w:rPr>
      </w:pPr>
      <w:r>
        <w:rPr>
          <w:b/>
          <w:bCs/>
          <w:iCs/>
        </w:rPr>
        <w:t xml:space="preserve">Kort beskrivelse af projektet </w:t>
      </w:r>
      <w:r>
        <w:rPr>
          <w:bCs/>
          <w:iCs/>
        </w:rPr>
        <w:t>(Maks 250 ord)</w:t>
      </w:r>
    </w:p>
    <w:p w14:paraId="5025BC0A" w14:textId="77777777" w:rsidR="001E1156" w:rsidRDefault="001E1156" w:rsidP="001E1156">
      <w:pPr>
        <w:rPr>
          <w:bCs/>
          <w:iCs/>
        </w:rPr>
      </w:pPr>
    </w:p>
    <w:p w14:paraId="155EC660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1D2BCDD0" w14:textId="77777777" w:rsidTr="00156B81">
        <w:trPr>
          <w:trHeight w:val="718"/>
        </w:trPr>
        <w:sdt>
          <w:sdtPr>
            <w:id w:val="-469441906"/>
            <w:placeholder>
              <w:docPart w:val="688987D9816A412B99081C787CB66F24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52ABA027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4836FA4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75E61EAC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0DAED924" w14:textId="77777777" w:rsidR="001E1156" w:rsidRPr="00FF0D9D" w:rsidRDefault="001E1156" w:rsidP="001E1156">
      <w:pPr>
        <w:rPr>
          <w:bCs/>
          <w:color w:val="004667"/>
          <w:szCs w:val="18"/>
          <w:u w:val="single"/>
        </w:rPr>
      </w:pPr>
    </w:p>
    <w:p w14:paraId="315EC091" w14:textId="77777777" w:rsidR="001E1156" w:rsidRDefault="001E1156" w:rsidP="001E1156">
      <w:pPr>
        <w:rPr>
          <w:b/>
          <w:bCs/>
          <w:iCs/>
        </w:rPr>
      </w:pPr>
      <w:r>
        <w:rPr>
          <w:b/>
          <w:bCs/>
          <w:iCs/>
        </w:rPr>
        <w:lastRenderedPageBreak/>
        <w:t xml:space="preserve">Hvem henvender projektet sig til? </w:t>
      </w:r>
    </w:p>
    <w:p w14:paraId="0CAC74AE" w14:textId="77777777" w:rsidR="001E1156" w:rsidRDefault="001E1156" w:rsidP="001E1156">
      <w:pPr>
        <w:rPr>
          <w:b/>
          <w:bCs/>
          <w:iCs/>
        </w:rPr>
      </w:pPr>
    </w:p>
    <w:p w14:paraId="1B0E5A49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76243618" w14:textId="77777777" w:rsidTr="00156B81">
        <w:trPr>
          <w:trHeight w:val="718"/>
        </w:trPr>
        <w:sdt>
          <w:sdtPr>
            <w:id w:val="-1440912348"/>
            <w:placeholder>
              <w:docPart w:val="F061869D6F994B64A2B8291A843705D3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10AA73AC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663C21CA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68EFC0DA" w14:textId="77777777" w:rsidR="001E1156" w:rsidRPr="00FF0D9D" w:rsidRDefault="001E1156" w:rsidP="001E1156">
      <w:pPr>
        <w:rPr>
          <w:bCs/>
          <w:color w:val="004667"/>
          <w:szCs w:val="18"/>
          <w:u w:val="single"/>
        </w:rPr>
      </w:pPr>
    </w:p>
    <w:p w14:paraId="2BE931F4" w14:textId="77777777" w:rsidR="001E1156" w:rsidRDefault="001E1156" w:rsidP="001E1156">
      <w:pPr>
        <w:rPr>
          <w:b/>
        </w:rPr>
      </w:pPr>
      <w:r>
        <w:rPr>
          <w:b/>
          <w:bCs/>
          <w:iCs/>
        </w:rPr>
        <w:t xml:space="preserve">Hvordan udvikler projektet kursus og efteruddannelsesvirksomhed </w:t>
      </w:r>
      <w:r w:rsidRPr="006F56A3">
        <w:rPr>
          <w:b/>
        </w:rPr>
        <w:t>for medlemmer af kommunale råd og personale i kommuner, regioner, fælleskommu</w:t>
      </w:r>
      <w:r>
        <w:rPr>
          <w:b/>
        </w:rPr>
        <w:t>nale virksomheder og foreninger?</w:t>
      </w:r>
    </w:p>
    <w:p w14:paraId="640ADCA5" w14:textId="77777777" w:rsidR="001E1156" w:rsidRDefault="001E1156" w:rsidP="001E1156">
      <w:pPr>
        <w:rPr>
          <w:b/>
        </w:rPr>
      </w:pPr>
    </w:p>
    <w:p w14:paraId="2C2E22E0" w14:textId="77777777" w:rsidR="001E1156" w:rsidRDefault="001E1156" w:rsidP="001E1156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7B352B83" w14:textId="77777777" w:rsidTr="00156B81">
        <w:trPr>
          <w:trHeight w:val="718"/>
        </w:trPr>
        <w:sdt>
          <w:sdtPr>
            <w:id w:val="-179818486"/>
            <w:placeholder>
              <w:docPart w:val="8878E068F65A4B9EA9BB93F170592AB0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00FCBEED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41D3413E" w14:textId="77777777" w:rsidR="001E1156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408A6DD8" w14:textId="77777777" w:rsidR="001E1156" w:rsidRPr="00AB0CCB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607AC841" w14:textId="77777777" w:rsidR="001E1156" w:rsidRDefault="001E1156" w:rsidP="001E1156">
      <w:pPr>
        <w:rPr>
          <w:bCs/>
          <w:iCs/>
        </w:rPr>
      </w:pPr>
      <w:r>
        <w:rPr>
          <w:b/>
          <w:bCs/>
          <w:iCs/>
        </w:rPr>
        <w:t xml:space="preserve">Indeholder projektet samarbejder på tværs af kommuner/regioner? </w:t>
      </w:r>
      <w:r>
        <w:rPr>
          <w:bCs/>
          <w:iCs/>
        </w:rPr>
        <w:t>(Hvis ja, angiv hvordan og med hvem)</w:t>
      </w:r>
    </w:p>
    <w:p w14:paraId="6565B9B2" w14:textId="77777777" w:rsidR="001E1156" w:rsidRDefault="001E1156" w:rsidP="001E1156">
      <w:pPr>
        <w:rPr>
          <w:bCs/>
          <w:iCs/>
        </w:rPr>
      </w:pPr>
    </w:p>
    <w:p w14:paraId="6161528F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0AB77D13" w14:textId="77777777" w:rsidTr="00156B81">
        <w:trPr>
          <w:trHeight w:val="718"/>
        </w:trPr>
        <w:sdt>
          <w:sdtPr>
            <w:id w:val="1491441377"/>
            <w:placeholder>
              <w:docPart w:val="0E85DD8F182E462782233CBD992A3E57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6DA915D5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C45FC92" w14:textId="77777777" w:rsidR="001E1156" w:rsidRDefault="001E1156" w:rsidP="001E1156">
      <w:pPr>
        <w:rPr>
          <w:b/>
          <w:bCs/>
          <w:iCs/>
        </w:rPr>
      </w:pPr>
    </w:p>
    <w:p w14:paraId="13D3158A" w14:textId="77777777" w:rsidR="001E1156" w:rsidRDefault="001E1156" w:rsidP="001E1156">
      <w:pPr>
        <w:rPr>
          <w:b/>
          <w:bCs/>
          <w:iCs/>
        </w:rPr>
      </w:pPr>
    </w:p>
    <w:p w14:paraId="63F74F7E" w14:textId="77777777" w:rsidR="001E1156" w:rsidRDefault="001E1156" w:rsidP="001E1156">
      <w:pPr>
        <w:rPr>
          <w:b/>
          <w:bCs/>
          <w:iCs/>
        </w:rPr>
      </w:pPr>
      <w:r>
        <w:rPr>
          <w:b/>
          <w:bCs/>
          <w:iCs/>
        </w:rPr>
        <w:t>Hvordan bidrager projektet til nytænkning i forhold til eksisterende opgaveløsning?</w:t>
      </w:r>
    </w:p>
    <w:p w14:paraId="7CD5AD1E" w14:textId="77777777" w:rsidR="001E1156" w:rsidRDefault="001E1156" w:rsidP="001E1156">
      <w:pPr>
        <w:rPr>
          <w:b/>
          <w:bCs/>
          <w:iCs/>
        </w:rPr>
      </w:pPr>
    </w:p>
    <w:p w14:paraId="21B1888A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6C1C6D4F" w14:textId="77777777" w:rsidTr="00156B81">
        <w:trPr>
          <w:trHeight w:val="718"/>
        </w:trPr>
        <w:sdt>
          <w:sdtPr>
            <w:id w:val="1043946277"/>
            <w:placeholder>
              <w:docPart w:val="046576937EED476BA3C35FAA0B5170AC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32CFE1F6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99A72D4" w14:textId="77777777" w:rsidR="001E1156" w:rsidRDefault="001E1156" w:rsidP="001E1156">
      <w:pPr>
        <w:rPr>
          <w:b/>
          <w:bCs/>
          <w:iCs/>
          <w:u w:val="single"/>
        </w:rPr>
      </w:pPr>
    </w:p>
    <w:p w14:paraId="5EA74781" w14:textId="77777777" w:rsidR="001E1156" w:rsidRDefault="001E1156" w:rsidP="001E1156">
      <w:pPr>
        <w:rPr>
          <w:b/>
          <w:bCs/>
          <w:iCs/>
          <w:u w:val="single"/>
        </w:rPr>
      </w:pPr>
    </w:p>
    <w:p w14:paraId="5533DDB2" w14:textId="77777777" w:rsidR="001E1156" w:rsidRDefault="001E1156" w:rsidP="001E1156">
      <w:pPr>
        <w:rPr>
          <w:szCs w:val="18"/>
        </w:rPr>
      </w:pPr>
      <w:r w:rsidRPr="00583F96">
        <w:rPr>
          <w:b/>
          <w:bCs/>
          <w:szCs w:val="18"/>
        </w:rPr>
        <w:t>Er der ESG-aspekter ved projektet, som bør fremhæves? (</w:t>
      </w:r>
      <w:r w:rsidRPr="00410D93">
        <w:rPr>
          <w:szCs w:val="18"/>
        </w:rPr>
        <w:t>Dvs. om der er miljømæssige, sociale eller ledelsesmæssige forhold, som understøttes med projektet.)</w:t>
      </w:r>
    </w:p>
    <w:p w14:paraId="0887C7E2" w14:textId="77777777" w:rsidR="001E1156" w:rsidRDefault="001E1156" w:rsidP="001E1156">
      <w:pPr>
        <w:rPr>
          <w:szCs w:val="18"/>
        </w:rPr>
      </w:pPr>
    </w:p>
    <w:p w14:paraId="41CCD5B9" w14:textId="77777777" w:rsidR="001E1156" w:rsidRDefault="001E1156" w:rsidP="001E1156">
      <w:pPr>
        <w:rPr>
          <w:b/>
          <w:bCs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BE90B15" w14:textId="77777777" w:rsidTr="00156B81">
        <w:trPr>
          <w:trHeight w:val="718"/>
        </w:trPr>
        <w:sdt>
          <w:sdtPr>
            <w:id w:val="1357230583"/>
            <w:placeholder>
              <w:docPart w:val="3028418437D94AE59E0E571264A08181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6A2FEECC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465B11F3" w14:textId="77777777" w:rsidR="001E1156" w:rsidRDefault="001E1156" w:rsidP="001E1156">
      <w:pPr>
        <w:rPr>
          <w:b/>
          <w:bCs/>
          <w:iCs/>
          <w:u w:val="single"/>
        </w:rPr>
      </w:pPr>
    </w:p>
    <w:p w14:paraId="4D875208" w14:textId="77777777" w:rsidR="001E1156" w:rsidRDefault="001E1156" w:rsidP="001E1156">
      <w:pPr>
        <w:rPr>
          <w:b/>
          <w:bCs/>
          <w:iCs/>
          <w:u w:val="single"/>
        </w:rPr>
      </w:pPr>
    </w:p>
    <w:p w14:paraId="2ECC71A4" w14:textId="77777777" w:rsidR="001E1156" w:rsidRDefault="001E1156" w:rsidP="001E1156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FORMIDLING</w:t>
      </w:r>
    </w:p>
    <w:p w14:paraId="74307CAA" w14:textId="77777777" w:rsidR="001E1156" w:rsidRDefault="001E1156" w:rsidP="001E1156">
      <w:pPr>
        <w:rPr>
          <w:b/>
          <w:bCs/>
          <w:iCs/>
          <w:u w:val="single"/>
        </w:rPr>
      </w:pPr>
    </w:p>
    <w:p w14:paraId="7C843025" w14:textId="77777777" w:rsidR="001E1156" w:rsidRDefault="001E1156" w:rsidP="001E1156">
      <w:pPr>
        <w:rPr>
          <w:b/>
          <w:bCs/>
          <w:iCs/>
          <w:u w:val="single"/>
        </w:rPr>
      </w:pPr>
    </w:p>
    <w:p w14:paraId="032B68AB" w14:textId="77777777" w:rsidR="001E1156" w:rsidRDefault="001E1156" w:rsidP="001E1156">
      <w:pPr>
        <w:rPr>
          <w:b/>
          <w:bCs/>
          <w:iCs/>
        </w:rPr>
      </w:pPr>
      <w:r w:rsidRPr="000666EF">
        <w:rPr>
          <w:b/>
          <w:bCs/>
          <w:iCs/>
        </w:rPr>
        <w:t xml:space="preserve">Hvilke kursusmaterialer/formidlingsmaterialer udvikles </w:t>
      </w:r>
      <w:r>
        <w:rPr>
          <w:b/>
          <w:bCs/>
          <w:iCs/>
        </w:rPr>
        <w:t>i forbindelse med</w:t>
      </w:r>
      <w:r w:rsidRPr="000666EF">
        <w:rPr>
          <w:b/>
          <w:bCs/>
          <w:iCs/>
        </w:rPr>
        <w:t xml:space="preserve"> projektet?</w:t>
      </w:r>
    </w:p>
    <w:p w14:paraId="5E8C85CA" w14:textId="77777777" w:rsidR="001E1156" w:rsidRDefault="001E1156" w:rsidP="001E1156">
      <w:pPr>
        <w:rPr>
          <w:b/>
          <w:bCs/>
          <w:iCs/>
        </w:rPr>
      </w:pPr>
    </w:p>
    <w:p w14:paraId="335B129B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EE2A120" w14:textId="77777777" w:rsidTr="00156B81">
        <w:trPr>
          <w:trHeight w:val="718"/>
        </w:trPr>
        <w:sdt>
          <w:sdtPr>
            <w:id w:val="-1852628032"/>
            <w:placeholder>
              <w:docPart w:val="E922820C0ACA43559D6A91AB16552EA7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47E59DC6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674C2D8D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19DE5E57" w14:textId="77777777" w:rsidR="001E1156" w:rsidRPr="00FF0D9D" w:rsidRDefault="001E1156" w:rsidP="001E1156">
      <w:pPr>
        <w:rPr>
          <w:bCs/>
          <w:color w:val="004667"/>
          <w:szCs w:val="18"/>
          <w:u w:val="single"/>
        </w:rPr>
      </w:pPr>
    </w:p>
    <w:p w14:paraId="707C6DC2" w14:textId="77777777" w:rsidR="001E1156" w:rsidRDefault="001E1156" w:rsidP="001E1156">
      <w:pPr>
        <w:rPr>
          <w:b/>
          <w:bCs/>
          <w:iCs/>
        </w:rPr>
      </w:pPr>
      <w:r w:rsidRPr="000666EF">
        <w:rPr>
          <w:b/>
          <w:bCs/>
          <w:iCs/>
        </w:rPr>
        <w:t>Hvilke platforme anvendes til at formidle projektet?</w:t>
      </w:r>
    </w:p>
    <w:p w14:paraId="708BAF1F" w14:textId="77777777" w:rsidR="001E1156" w:rsidRDefault="001E1156" w:rsidP="001E1156">
      <w:pPr>
        <w:rPr>
          <w:b/>
          <w:bCs/>
          <w:iCs/>
        </w:rPr>
      </w:pPr>
    </w:p>
    <w:p w14:paraId="66BF7CE5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1EB9B569" w14:textId="77777777" w:rsidTr="00156B81">
        <w:trPr>
          <w:trHeight w:val="718"/>
        </w:trPr>
        <w:sdt>
          <w:sdtPr>
            <w:id w:val="-1167778340"/>
            <w:placeholder>
              <w:docPart w:val="3DDC6D1285844176B24E348C711331A3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39CA3E02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5713916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0FF1D779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73A7E6D1" w14:textId="77777777" w:rsidR="001E1156" w:rsidRDefault="001E1156" w:rsidP="001E1156">
      <w:pPr>
        <w:rPr>
          <w:b/>
          <w:bCs/>
          <w:iCs/>
        </w:rPr>
      </w:pPr>
      <w:r>
        <w:rPr>
          <w:b/>
          <w:bCs/>
          <w:iCs/>
        </w:rPr>
        <w:t xml:space="preserve">Hvordan sikres det at projektet formidles til en bredere kreds? </w:t>
      </w:r>
    </w:p>
    <w:p w14:paraId="0B4EDA5D" w14:textId="77777777" w:rsidR="001E1156" w:rsidRDefault="001E1156" w:rsidP="001E1156">
      <w:pPr>
        <w:rPr>
          <w:b/>
          <w:bCs/>
          <w:iCs/>
        </w:rPr>
      </w:pPr>
    </w:p>
    <w:p w14:paraId="04716E25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24B1C9F2" w14:textId="77777777" w:rsidTr="00156B81">
        <w:trPr>
          <w:trHeight w:val="718"/>
        </w:trPr>
        <w:sdt>
          <w:sdtPr>
            <w:id w:val="1756397636"/>
            <w:placeholder>
              <w:docPart w:val="08544BEE5117425A9A80FB492FD158F6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6B1BCDC4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39D1890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72559808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4CC4295F" w14:textId="77777777" w:rsidR="001E1156" w:rsidRPr="007B0781" w:rsidRDefault="001E1156" w:rsidP="001E1156">
      <w:pPr>
        <w:rPr>
          <w:b/>
          <w:bCs/>
          <w:iCs/>
          <w:u w:val="single"/>
        </w:rPr>
      </w:pPr>
      <w:r w:rsidRPr="007B0781">
        <w:rPr>
          <w:b/>
          <w:bCs/>
          <w:iCs/>
          <w:u w:val="single"/>
        </w:rPr>
        <w:t>ØKONOMI</w:t>
      </w:r>
    </w:p>
    <w:p w14:paraId="1C741248" w14:textId="77777777" w:rsidR="001E1156" w:rsidRDefault="001E1156" w:rsidP="001E1156">
      <w:pPr>
        <w:rPr>
          <w:bCs/>
          <w:iCs/>
        </w:rPr>
      </w:pPr>
    </w:p>
    <w:p w14:paraId="69E73AF4" w14:textId="77777777" w:rsidR="001E1156" w:rsidRDefault="001E1156" w:rsidP="001E1156">
      <w:pPr>
        <w:rPr>
          <w:bCs/>
          <w:iCs/>
        </w:rPr>
      </w:pPr>
    </w:p>
    <w:p w14:paraId="2BEE15CC" w14:textId="77777777" w:rsidR="001E1156" w:rsidRDefault="001E1156" w:rsidP="001E1156">
      <w:pPr>
        <w:rPr>
          <w:b/>
          <w:bCs/>
          <w:iCs/>
        </w:rPr>
      </w:pPr>
      <w:r w:rsidRPr="007B0781">
        <w:rPr>
          <w:b/>
          <w:bCs/>
          <w:iCs/>
        </w:rPr>
        <w:t>Projektets samlede budget</w:t>
      </w:r>
    </w:p>
    <w:p w14:paraId="67C6EB14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79A72815" w14:textId="77777777" w:rsidTr="00156B81">
        <w:trPr>
          <w:trHeight w:val="718"/>
        </w:trPr>
        <w:sdt>
          <w:sdtPr>
            <w:id w:val="-2117668178"/>
            <w:placeholder>
              <w:docPart w:val="FFE47081250342118BC630546E3EC3E2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55355267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CB9B8B3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1BEF634D" w14:textId="77777777" w:rsidR="001E1156" w:rsidRDefault="001E1156" w:rsidP="001E1156">
      <w:pPr>
        <w:rPr>
          <w:b/>
          <w:bCs/>
          <w:iCs/>
        </w:rPr>
      </w:pPr>
    </w:p>
    <w:p w14:paraId="1664762A" w14:textId="77777777" w:rsidR="001E1156" w:rsidRDefault="001E1156" w:rsidP="001E1156">
      <w:pPr>
        <w:rPr>
          <w:b/>
          <w:bCs/>
          <w:iCs/>
        </w:rPr>
      </w:pPr>
    </w:p>
    <w:p w14:paraId="0E9C34A2" w14:textId="77777777" w:rsidR="001E1156" w:rsidRDefault="001E1156" w:rsidP="001E1156">
      <w:pPr>
        <w:rPr>
          <w:b/>
          <w:bCs/>
          <w:iCs/>
        </w:rPr>
      </w:pPr>
      <w:r w:rsidRPr="007B0781">
        <w:rPr>
          <w:b/>
          <w:bCs/>
          <w:iCs/>
        </w:rPr>
        <w:t>Beløb søgt hos Uddannelsesfonden</w:t>
      </w:r>
    </w:p>
    <w:p w14:paraId="199BE872" w14:textId="77777777" w:rsidR="001E1156" w:rsidRDefault="001E1156" w:rsidP="001E1156">
      <w:pPr>
        <w:rPr>
          <w:b/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3027F811" w14:textId="77777777" w:rsidTr="00156B81">
        <w:trPr>
          <w:trHeight w:val="718"/>
        </w:trPr>
        <w:sdt>
          <w:sdtPr>
            <w:id w:val="470180892"/>
            <w:placeholder>
              <w:docPart w:val="E3A099330D004F52A36C7188BFE8B055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0D311CBB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8647E9E" w14:textId="77777777" w:rsidR="001E1156" w:rsidRDefault="001E1156" w:rsidP="001E1156">
      <w:pPr>
        <w:rPr>
          <w:bCs/>
          <w:iCs/>
        </w:rPr>
      </w:pPr>
    </w:p>
    <w:p w14:paraId="125A3018" w14:textId="77777777" w:rsidR="001E1156" w:rsidRDefault="001E1156" w:rsidP="001E1156">
      <w:pPr>
        <w:rPr>
          <w:bCs/>
          <w:iCs/>
        </w:rPr>
      </w:pPr>
      <w:r w:rsidRPr="007B0781">
        <w:rPr>
          <w:b/>
          <w:bCs/>
          <w:iCs/>
        </w:rPr>
        <w:lastRenderedPageBreak/>
        <w:t>Specifikation af det ansøgte beløb</w:t>
      </w:r>
      <w:r>
        <w:rPr>
          <w:b/>
          <w:bCs/>
          <w:iCs/>
        </w:rPr>
        <w:t xml:space="preserve"> </w:t>
      </w:r>
      <w:r>
        <w:rPr>
          <w:bCs/>
          <w:iCs/>
        </w:rPr>
        <w:t>(Til hvilke specifikke udgifter søges der støtte?)</w:t>
      </w:r>
    </w:p>
    <w:p w14:paraId="76AE4F83" w14:textId="77777777" w:rsidR="001E1156" w:rsidRDefault="001E1156" w:rsidP="001E1156">
      <w:pPr>
        <w:rPr>
          <w:bCs/>
          <w:iCs/>
        </w:rPr>
      </w:pPr>
    </w:p>
    <w:p w14:paraId="28F3C124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09986EA" w14:textId="77777777" w:rsidTr="00156B81">
        <w:trPr>
          <w:trHeight w:val="718"/>
        </w:trPr>
        <w:sdt>
          <w:sdtPr>
            <w:id w:val="1927377148"/>
            <w:placeholder>
              <w:docPart w:val="3DB4C261C4184A6A8A47233149712C76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2A45534D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CD9A5F5" w14:textId="77777777" w:rsidR="001E1156" w:rsidRDefault="001E1156" w:rsidP="001E1156">
      <w:pPr>
        <w:rPr>
          <w:bCs/>
          <w:iCs/>
        </w:rPr>
      </w:pPr>
    </w:p>
    <w:p w14:paraId="1E4B9F39" w14:textId="77777777" w:rsidR="001E1156" w:rsidRDefault="001E1156" w:rsidP="001E1156">
      <w:pPr>
        <w:rPr>
          <w:bCs/>
          <w:iCs/>
        </w:rPr>
      </w:pPr>
    </w:p>
    <w:p w14:paraId="24C097E0" w14:textId="77777777" w:rsidR="001E1156" w:rsidRDefault="001E1156" w:rsidP="001E1156">
      <w:pPr>
        <w:rPr>
          <w:b/>
        </w:rPr>
      </w:pPr>
      <w:r w:rsidRPr="007B0781">
        <w:rPr>
          <w:b/>
        </w:rPr>
        <w:t>Hvordan afholdes omkostninger i forbindelse med gennemførelsen af de kursusaktiviteter, hvortil der søges støtte?</w:t>
      </w:r>
    </w:p>
    <w:p w14:paraId="0B8F271F" w14:textId="77777777" w:rsidR="001E1156" w:rsidRDefault="001E1156" w:rsidP="001E1156">
      <w:pPr>
        <w:rPr>
          <w:b/>
        </w:rPr>
      </w:pPr>
    </w:p>
    <w:p w14:paraId="58B0CF03" w14:textId="77777777" w:rsidR="001E1156" w:rsidRDefault="001E1156" w:rsidP="001E1156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620CA06E" w14:textId="77777777" w:rsidTr="00156B81">
        <w:trPr>
          <w:trHeight w:val="718"/>
        </w:trPr>
        <w:sdt>
          <w:sdtPr>
            <w:id w:val="-1678342301"/>
            <w:placeholder>
              <w:docPart w:val="216313CFED0B4196AB25F28D4A939C40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0DDC9353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9738E87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0FD6A2A9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012FA079" w14:textId="5AFD02B2" w:rsidR="001E1156" w:rsidRDefault="001E1156" w:rsidP="001E1156">
      <w:pPr>
        <w:rPr>
          <w:bCs/>
          <w:iCs/>
        </w:rPr>
      </w:pPr>
      <w:r w:rsidRPr="007B0781">
        <w:rPr>
          <w:b/>
          <w:bCs/>
          <w:iCs/>
        </w:rPr>
        <w:t>Er der bevilliget midler til projektet fra anden side?</w:t>
      </w:r>
      <w:r>
        <w:rPr>
          <w:bCs/>
          <w:iCs/>
        </w:rPr>
        <w:t xml:space="preserve"> (Hvis ja, angiv beløb og bevilliger)</w:t>
      </w:r>
    </w:p>
    <w:p w14:paraId="5EA8AC33" w14:textId="77777777" w:rsidR="001E1156" w:rsidRPr="001E1156" w:rsidRDefault="001E1156" w:rsidP="001E1156">
      <w:pPr>
        <w:rPr>
          <w:b/>
          <w:bCs/>
          <w:iCs/>
        </w:rPr>
      </w:pPr>
    </w:p>
    <w:p w14:paraId="1B2BE3C1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3F72A155" w14:textId="77777777" w:rsidTr="00156B81">
        <w:trPr>
          <w:trHeight w:val="718"/>
        </w:trPr>
        <w:sdt>
          <w:sdtPr>
            <w:id w:val="366869391"/>
            <w:placeholder>
              <w:docPart w:val="5CD4A42B86F94324865980A8B6BBABE2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7DCD1384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2BA40B2D" w14:textId="77777777" w:rsidR="001E1156" w:rsidRDefault="001E1156" w:rsidP="001E1156">
      <w:pPr>
        <w:rPr>
          <w:b/>
          <w:bCs/>
          <w:iCs/>
        </w:rPr>
      </w:pPr>
    </w:p>
    <w:p w14:paraId="741A8E5F" w14:textId="77777777" w:rsidR="001E1156" w:rsidRDefault="001E1156" w:rsidP="001E1156">
      <w:pPr>
        <w:rPr>
          <w:b/>
          <w:bCs/>
          <w:iCs/>
        </w:rPr>
      </w:pPr>
    </w:p>
    <w:p w14:paraId="4F4D9A42" w14:textId="77777777" w:rsidR="001E1156" w:rsidRPr="009F0F0D" w:rsidRDefault="001E1156" w:rsidP="001E1156">
      <w:pPr>
        <w:rPr>
          <w:bCs/>
          <w:iCs/>
        </w:rPr>
      </w:pPr>
      <w:r w:rsidRPr="007B0781">
        <w:rPr>
          <w:b/>
          <w:bCs/>
          <w:iCs/>
        </w:rPr>
        <w:t>Gennemføres projektet hvis ikke tildelt det fulde beløb?</w:t>
      </w:r>
      <w:r>
        <w:rPr>
          <w:b/>
          <w:bCs/>
          <w:iCs/>
        </w:rPr>
        <w:t xml:space="preserve"> </w:t>
      </w:r>
      <w:r>
        <w:rPr>
          <w:bCs/>
          <w:iCs/>
        </w:rPr>
        <w:t>(Angiv begrundelse)</w:t>
      </w:r>
    </w:p>
    <w:p w14:paraId="6F23B8CE" w14:textId="77777777" w:rsidR="001E1156" w:rsidRPr="00410D93" w:rsidRDefault="001E1156" w:rsidP="001E1156">
      <w:pPr>
        <w:rPr>
          <w:bCs/>
        </w:rPr>
      </w:pPr>
      <w:r w:rsidRPr="00410D93">
        <w:rPr>
          <w:bCs/>
        </w:rPr>
        <w:t>Det er desværre ikke altid muligt for Uddannelsesfonden at imødekomme det fulde ansøgte beløb</w:t>
      </w:r>
    </w:p>
    <w:p w14:paraId="4875A714" w14:textId="77777777" w:rsidR="001E1156" w:rsidRPr="001E1156" w:rsidRDefault="001E1156" w:rsidP="001E1156">
      <w:pPr>
        <w:rPr>
          <w:bCs/>
        </w:rPr>
      </w:pPr>
    </w:p>
    <w:p w14:paraId="1FBF2558" w14:textId="77777777" w:rsidR="001E1156" w:rsidRPr="001E1156" w:rsidRDefault="001E1156" w:rsidP="001E1156">
      <w:pPr>
        <w:rPr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24494AC2" w14:textId="77777777" w:rsidTr="00156B81">
        <w:trPr>
          <w:trHeight w:val="718"/>
        </w:trPr>
        <w:sdt>
          <w:sdtPr>
            <w:id w:val="1083561863"/>
            <w:placeholder>
              <w:docPart w:val="3C4871489786490FBE3062A1326C32E8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64978800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2AC5B764" w14:textId="77777777" w:rsidR="001E1156" w:rsidRDefault="001E1156" w:rsidP="001E1156">
      <w:pPr>
        <w:rPr>
          <w:bCs/>
          <w:color w:val="004667"/>
          <w:szCs w:val="18"/>
          <w:u w:val="single"/>
        </w:rPr>
      </w:pPr>
    </w:p>
    <w:p w14:paraId="1C21175F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7E1932AB" w14:textId="77777777" w:rsidR="001E1156" w:rsidRDefault="001E1156" w:rsidP="001E1156">
      <w:pPr>
        <w:rPr>
          <w:bCs/>
          <w:iCs/>
        </w:rPr>
      </w:pPr>
      <w:r w:rsidRPr="007B0781">
        <w:rPr>
          <w:b/>
          <w:bCs/>
          <w:iCs/>
        </w:rPr>
        <w:t>Hvornår forventes beløbet anvendt?</w:t>
      </w:r>
      <w:r>
        <w:rPr>
          <w:bCs/>
          <w:iCs/>
        </w:rPr>
        <w:t xml:space="preserve"> (</w:t>
      </w:r>
      <w:proofErr w:type="spellStart"/>
      <w:r>
        <w:rPr>
          <w:bCs/>
          <w:iCs/>
        </w:rPr>
        <w:t>dd.mm.åå</w:t>
      </w:r>
      <w:proofErr w:type="spellEnd"/>
      <w:r>
        <w:rPr>
          <w:bCs/>
          <w:iCs/>
        </w:rPr>
        <w:t xml:space="preserve">. – </w:t>
      </w:r>
      <w:proofErr w:type="spellStart"/>
      <w:r>
        <w:rPr>
          <w:bCs/>
          <w:iCs/>
        </w:rPr>
        <w:t>dd.mm.åå</w:t>
      </w:r>
      <w:proofErr w:type="spellEnd"/>
      <w:r>
        <w:rPr>
          <w:bCs/>
          <w:iCs/>
        </w:rPr>
        <w:t>.)</w:t>
      </w:r>
    </w:p>
    <w:p w14:paraId="357395D8" w14:textId="77777777" w:rsidR="001E1156" w:rsidRDefault="001E1156" w:rsidP="001E1156">
      <w:pPr>
        <w:rPr>
          <w:bCs/>
          <w:iCs/>
        </w:rPr>
      </w:pPr>
    </w:p>
    <w:p w14:paraId="27B9C4EE" w14:textId="77777777" w:rsidR="001E1156" w:rsidRDefault="001E1156" w:rsidP="001E1156">
      <w:pPr>
        <w:rPr>
          <w:b/>
          <w:bCs/>
          <w:iCs/>
          <w:u w:val="single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035C6C9" w14:textId="77777777" w:rsidTr="00156B81">
        <w:trPr>
          <w:trHeight w:val="718"/>
        </w:trPr>
        <w:sdt>
          <w:sdtPr>
            <w:id w:val="-520470598"/>
            <w:placeholder>
              <w:docPart w:val="D52E871209B4413ABEFDBFB2556FD0B0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1CC4AD37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163162F" w14:textId="1A3D54C6" w:rsidR="001E1156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51CE528E" w14:textId="77777777" w:rsidR="001E1156" w:rsidRDefault="001E1156" w:rsidP="001E1156">
      <w:pPr>
        <w:rPr>
          <w:rStyle w:val="Hyperlink"/>
          <w:bCs/>
          <w:color w:val="auto"/>
          <w:szCs w:val="18"/>
          <w:u w:val="none"/>
        </w:rPr>
      </w:pPr>
    </w:p>
    <w:p w14:paraId="7ADFAD19" w14:textId="77777777" w:rsidR="001E1156" w:rsidRPr="005D0E89" w:rsidRDefault="001E1156" w:rsidP="001E1156">
      <w:pPr>
        <w:rPr>
          <w:bCs/>
          <w:color w:val="004667"/>
          <w:szCs w:val="18"/>
          <w:u w:val="single"/>
        </w:rPr>
      </w:pPr>
    </w:p>
    <w:p w14:paraId="5156AAA4" w14:textId="77777777" w:rsidR="001E1156" w:rsidRDefault="001E1156" w:rsidP="001E1156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GENEREL</w:t>
      </w:r>
      <w:r w:rsidRPr="00EF6F73">
        <w:rPr>
          <w:b/>
          <w:bCs/>
          <w:iCs/>
          <w:u w:val="single"/>
        </w:rPr>
        <w:t xml:space="preserve"> INFORMATION</w:t>
      </w:r>
    </w:p>
    <w:p w14:paraId="04DD3DCF" w14:textId="77777777" w:rsidR="001E1156" w:rsidRDefault="001E1156" w:rsidP="001E1156">
      <w:pPr>
        <w:rPr>
          <w:b/>
          <w:bCs/>
          <w:iCs/>
          <w:u w:val="single"/>
        </w:rPr>
      </w:pPr>
    </w:p>
    <w:p w14:paraId="2EB93FA0" w14:textId="77777777" w:rsidR="001E1156" w:rsidRDefault="001E1156" w:rsidP="001E1156">
      <w:pPr>
        <w:rPr>
          <w:b/>
          <w:bCs/>
          <w:iCs/>
          <w:u w:val="single"/>
        </w:rPr>
      </w:pPr>
    </w:p>
    <w:p w14:paraId="21DCFE1C" w14:textId="461D1451" w:rsidR="001E1156" w:rsidRDefault="001E1156" w:rsidP="001E1156">
      <w:pPr>
        <w:rPr>
          <w:bCs/>
          <w:iCs/>
        </w:rPr>
      </w:pPr>
      <w:r w:rsidRPr="007B0781">
        <w:rPr>
          <w:b/>
        </w:rPr>
        <w:t>Har uddannelsesfonden tidligere givet tilsagn om støtte til kommunen/organisationen/virksomheden?</w:t>
      </w:r>
      <w:r w:rsidRPr="00B26FFF">
        <w:t xml:space="preserve"> </w:t>
      </w:r>
      <w:r>
        <w:t>(</w:t>
      </w:r>
      <w:r w:rsidRPr="00B26FFF">
        <w:rPr>
          <w:bCs/>
          <w:iCs/>
        </w:rPr>
        <w:t>Hvis ja,</w:t>
      </w:r>
      <w:r>
        <w:rPr>
          <w:bCs/>
          <w:iCs/>
        </w:rPr>
        <w:t xml:space="preserve"> angiv</w:t>
      </w:r>
      <w:r w:rsidRPr="00B26FFF">
        <w:rPr>
          <w:bCs/>
          <w:iCs/>
        </w:rPr>
        <w:t xml:space="preserve"> hvornår og til hvilket</w:t>
      </w:r>
      <w:r>
        <w:rPr>
          <w:bCs/>
          <w:iCs/>
        </w:rPr>
        <w:t xml:space="preserve">/hvilke </w:t>
      </w:r>
      <w:proofErr w:type="gramStart"/>
      <w:r>
        <w:rPr>
          <w:bCs/>
          <w:iCs/>
        </w:rPr>
        <w:t>projekt/projekter</w:t>
      </w:r>
      <w:proofErr w:type="gramEnd"/>
      <w:r>
        <w:rPr>
          <w:bCs/>
          <w:iCs/>
        </w:rPr>
        <w:t>)</w:t>
      </w:r>
    </w:p>
    <w:p w14:paraId="60D48AAE" w14:textId="77777777" w:rsidR="001E1156" w:rsidRDefault="001E1156" w:rsidP="001E1156">
      <w:pPr>
        <w:rPr>
          <w:bCs/>
          <w:iCs/>
        </w:rPr>
      </w:pPr>
    </w:p>
    <w:p w14:paraId="360D30E5" w14:textId="77777777" w:rsidR="001E1156" w:rsidRDefault="001E1156" w:rsidP="001E1156">
      <w:pPr>
        <w:rPr>
          <w:bCs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7580548E" w14:textId="77777777" w:rsidTr="00156B81">
        <w:trPr>
          <w:trHeight w:val="718"/>
        </w:trPr>
        <w:sdt>
          <w:sdtPr>
            <w:id w:val="852308928"/>
            <w:placeholder>
              <w:docPart w:val="CB84B49B1A6F4377961176108E0AE916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331987ED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738B409" w14:textId="77777777" w:rsidR="001E1156" w:rsidRDefault="001E1156" w:rsidP="001E1156">
      <w:pPr>
        <w:rPr>
          <w:b/>
          <w:szCs w:val="18"/>
        </w:rPr>
      </w:pPr>
    </w:p>
    <w:p w14:paraId="280061EE" w14:textId="77777777" w:rsidR="001E1156" w:rsidRDefault="001E1156" w:rsidP="001E1156">
      <w:pPr>
        <w:rPr>
          <w:b/>
          <w:szCs w:val="18"/>
        </w:rPr>
      </w:pPr>
    </w:p>
    <w:p w14:paraId="355F9F34" w14:textId="77777777" w:rsidR="001E1156" w:rsidRDefault="001E1156" w:rsidP="001E1156">
      <w:pPr>
        <w:rPr>
          <w:b/>
          <w:szCs w:val="18"/>
        </w:rPr>
      </w:pPr>
      <w:r w:rsidRPr="007B0781">
        <w:rPr>
          <w:b/>
          <w:szCs w:val="18"/>
        </w:rPr>
        <w:t xml:space="preserve">Må KommuneKredit </w:t>
      </w:r>
      <w:r>
        <w:rPr>
          <w:b/>
          <w:szCs w:val="18"/>
        </w:rPr>
        <w:t xml:space="preserve">kontakte den projektansvarlige med henblik på brug af projektets resultater </w:t>
      </w:r>
      <w:r w:rsidRPr="007B0781">
        <w:rPr>
          <w:b/>
          <w:szCs w:val="18"/>
        </w:rPr>
        <w:t>til sociale medier, fx LinkedIn og Twitter</w:t>
      </w:r>
      <w:r>
        <w:rPr>
          <w:b/>
          <w:szCs w:val="18"/>
        </w:rPr>
        <w:t xml:space="preserve">, og </w:t>
      </w:r>
    </w:p>
    <w:p w14:paraId="306B50E1" w14:textId="77777777" w:rsidR="001E1156" w:rsidRDefault="001E1156" w:rsidP="001E1156">
      <w:pPr>
        <w:rPr>
          <w:bCs/>
          <w:szCs w:val="18"/>
        </w:rPr>
      </w:pPr>
      <w:r>
        <w:rPr>
          <w:b/>
          <w:szCs w:val="18"/>
        </w:rPr>
        <w:t xml:space="preserve">KommuneKredits hjemmeside? </w:t>
      </w:r>
      <w:r w:rsidRPr="00B12E93">
        <w:rPr>
          <w:bCs/>
          <w:szCs w:val="18"/>
        </w:rPr>
        <w:t>(hvis projektet tildeles støtte)</w:t>
      </w:r>
    </w:p>
    <w:p w14:paraId="395FB084" w14:textId="77777777" w:rsidR="001E1156" w:rsidRDefault="001E1156" w:rsidP="001E1156">
      <w:pPr>
        <w:rPr>
          <w:bCs/>
          <w:szCs w:val="18"/>
        </w:rPr>
      </w:pPr>
    </w:p>
    <w:p w14:paraId="200A8A0D" w14:textId="77777777" w:rsidR="001E1156" w:rsidRDefault="001E1156" w:rsidP="001E11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0685CC6A" w14:textId="77777777" w:rsidTr="00156B81">
        <w:trPr>
          <w:trHeight w:val="718"/>
        </w:trPr>
        <w:sdt>
          <w:sdtPr>
            <w:id w:val="1062605144"/>
            <w:placeholder>
              <w:docPart w:val="4AC3638E58934208A980BDDD81698DF6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4F5EE50C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55FFA3D2" w14:textId="77777777" w:rsidR="001E1156" w:rsidRDefault="001E1156" w:rsidP="001E1156"/>
    <w:p w14:paraId="4B81D282" w14:textId="77777777" w:rsidR="001E1156" w:rsidRDefault="001E1156" w:rsidP="001E1156"/>
    <w:p w14:paraId="4B3C9AA9" w14:textId="77777777" w:rsidR="001E1156" w:rsidRDefault="001E1156" w:rsidP="001E1156">
      <w:r>
        <w:t>Ansøgning, projektbeskrivelse, budget samt</w:t>
      </w:r>
      <w:r w:rsidRPr="00B26FFF">
        <w:t xml:space="preserve"> eventuel supplerende oplysninger sendes til </w:t>
      </w:r>
      <w:hyperlink r:id="rId14" w:history="1">
        <w:r w:rsidRPr="00B26FFF">
          <w:rPr>
            <w:rStyle w:val="Hyperlink"/>
          </w:rPr>
          <w:t>Uddannelsesfonden@kommunekredit.dk</w:t>
        </w:r>
      </w:hyperlink>
      <w:r>
        <w:t>.</w:t>
      </w:r>
    </w:p>
    <w:p w14:paraId="6F062A65" w14:textId="77777777" w:rsidR="001E1156" w:rsidRDefault="001E1156" w:rsidP="001E1156">
      <w:pPr>
        <w:rPr>
          <w:color w:val="FF0000"/>
        </w:rPr>
      </w:pPr>
    </w:p>
    <w:p w14:paraId="5A955F33" w14:textId="77777777" w:rsidR="001E1156" w:rsidRDefault="001E1156" w:rsidP="001E1156"/>
    <w:p w14:paraId="2F7200C5" w14:textId="77777777" w:rsidR="001E1156" w:rsidRDefault="001E1156" w:rsidP="001E1156">
      <w:r>
        <w:t>Dato:</w:t>
      </w:r>
    </w:p>
    <w:p w14:paraId="439445DB" w14:textId="77777777" w:rsidR="001E1156" w:rsidRDefault="001E1156" w:rsidP="001E11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53"/>
      </w:tblGrid>
      <w:tr w:rsidR="001E1156" w:rsidRPr="00AB0CCB" w14:paraId="429030D0" w14:textId="77777777" w:rsidTr="00156B81">
        <w:trPr>
          <w:trHeight w:val="718"/>
        </w:trPr>
        <w:sdt>
          <w:sdtPr>
            <w:id w:val="909278643"/>
            <w:placeholder>
              <w:docPart w:val="E484BD33BE0944C78D90DAA804077B97"/>
            </w:placeholder>
            <w:showingPlcHdr/>
            <w:text w:multiLine="1"/>
          </w:sdtPr>
          <w:sdtEndPr/>
          <w:sdtContent>
            <w:tc>
              <w:tcPr>
                <w:tcW w:w="9628" w:type="dxa"/>
                <w:shd w:val="clear" w:color="auto" w:fill="EDF6FA"/>
              </w:tcPr>
              <w:p w14:paraId="2A48B68E" w14:textId="77777777" w:rsidR="001E1156" w:rsidRPr="00AB0CCB" w:rsidRDefault="001E1156" w:rsidP="00156B81"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0AD837D" w14:textId="77777777" w:rsidR="001E1156" w:rsidRDefault="001E1156" w:rsidP="001E1156"/>
    <w:p w14:paraId="0B9A29C8" w14:textId="77777777" w:rsidR="001E1156" w:rsidRDefault="001E1156" w:rsidP="001E1156">
      <w:r>
        <w:t>Underskrift af den ansvarlige leder:</w:t>
      </w:r>
    </w:p>
    <w:p w14:paraId="55B017E9" w14:textId="577C0078" w:rsidR="00DF0AFD" w:rsidRPr="00DF0AFD" w:rsidRDefault="00DF0AFD" w:rsidP="00DF0AFD"/>
    <w:sectPr w:rsidR="00DF0AFD" w:rsidRPr="00DF0AFD" w:rsidSect="00497FB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722" w:right="3119" w:bottom="226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72B3" w14:textId="77777777" w:rsidR="00F92915" w:rsidRDefault="00F92915" w:rsidP="00C17A1E">
      <w:pPr>
        <w:spacing w:line="240" w:lineRule="auto"/>
      </w:pPr>
      <w:r>
        <w:separator/>
      </w:r>
    </w:p>
  </w:endnote>
  <w:endnote w:type="continuationSeparator" w:id="0">
    <w:p w14:paraId="12AF19AA" w14:textId="77777777" w:rsidR="00F92915" w:rsidRDefault="00F92915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A793" w14:textId="77777777" w:rsidR="00402212" w:rsidRPr="00C81165" w:rsidRDefault="00AB5532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5B8337" wp14:editId="77C5C4F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A80ED" w14:textId="77777777" w:rsidR="00AB5532" w:rsidRPr="00C17A1E" w:rsidRDefault="00855A48" w:rsidP="00AB5532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56fbbd65-a9cc-4e0d-a97e-723a7534fd9e&quot;}}"/>
                              <w:id w:val="-1114668107"/>
                              <w:placeholder>
                                <w:docPart w:val="0E7C5CB727F04AAD8451F46B3F042744"/>
                              </w:placeholder>
                            </w:sdtPr>
                            <w:sdtEndPr/>
                            <w:sdtContent>
                              <w:r w:rsidR="0058334A">
                                <w:t>Side</w:t>
                              </w:r>
                            </w:sdtContent>
                          </w:sdt>
                          <w:r w:rsidR="00AB5532" w:rsidRPr="00C17A1E">
                            <w:t xml:space="preserve"> 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PAGE  </w:instrText>
                          </w:r>
                          <w:r w:rsidR="00AB5532" w:rsidRPr="00C17A1E">
                            <w:fldChar w:fldCharType="separate"/>
                          </w:r>
                          <w:r w:rsidR="00AB5532" w:rsidRPr="00C17A1E">
                            <w:t>1</w:t>
                          </w:r>
                          <w:r w:rsidR="00AB5532" w:rsidRPr="00C17A1E">
                            <w:fldChar w:fldCharType="end"/>
                          </w:r>
                          <w:r w:rsidR="00AB5532">
                            <w:t>/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AB5532" w:rsidRPr="00C17A1E">
                            <w:instrText xml:space="preserve">PAGES  </w:instrText>
                          </w:r>
                          <w:r w:rsidR="00AB5532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2</w:t>
                          </w:r>
                          <w:r w:rsidR="00AB553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B8337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8" type="#_x0000_t202" style="position:absolute;margin-left:80.6pt;margin-top:0;width:131.8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" filled="f" fillcolor="white [3201]" stroked="f" strokeweight=".5pt">
              <v:textbox inset="0,0,10mm,9mm">
                <w:txbxContent>
                  <w:p w14:paraId="1AAA80ED" w14:textId="77777777" w:rsidR="00AB5532" w:rsidRPr="00C17A1E" w:rsidRDefault="00855A48" w:rsidP="00AB5532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56fbbd65-a9cc-4e0d-a97e-723a7534fd9e&quot;}}"/>
                        <w:id w:val="-1114668107"/>
                        <w:placeholder>
                          <w:docPart w:val="0E7C5CB727F04AAD8451F46B3F042744"/>
                        </w:placeholder>
                      </w:sdtPr>
                      <w:sdtEndPr/>
                      <w:sdtContent>
                        <w:r w:rsidR="0058334A">
                          <w:t>Side</w:t>
                        </w:r>
                      </w:sdtContent>
                    </w:sdt>
                    <w:r w:rsidR="00AB5532" w:rsidRPr="00C17A1E">
                      <w:t xml:space="preserve"> 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PAGE  </w:instrText>
                    </w:r>
                    <w:r w:rsidR="00AB5532" w:rsidRPr="00C17A1E">
                      <w:fldChar w:fldCharType="separate"/>
                    </w:r>
                    <w:r w:rsidR="00AB5532" w:rsidRPr="00C17A1E">
                      <w:t>1</w:t>
                    </w:r>
                    <w:r w:rsidR="00AB5532" w:rsidRPr="00C17A1E">
                      <w:fldChar w:fldCharType="end"/>
                    </w:r>
                    <w:r w:rsidR="00AB5532">
                      <w:t>/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AB5532" w:rsidRPr="00C17A1E">
                      <w:instrText xml:space="preserve">PAGES  </w:instrText>
                    </w:r>
                    <w:r w:rsidR="00AB5532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2</w:t>
                    </w:r>
                    <w:r w:rsidR="00AB5532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lank"/>
      <w:tblW w:w="8277" w:type="dxa"/>
      <w:tblLayout w:type="fixed"/>
      <w:tblLook w:val="04A0" w:firstRow="1" w:lastRow="0" w:firstColumn="1" w:lastColumn="0" w:noHBand="0" w:noVBand="1"/>
    </w:tblPr>
    <w:tblGrid>
      <w:gridCol w:w="1814"/>
      <w:gridCol w:w="1701"/>
      <w:gridCol w:w="2494"/>
      <w:gridCol w:w="2268"/>
    </w:tblGrid>
    <w:tr w:rsidR="00BF1A6E" w14:paraId="51D4C943" w14:textId="77777777" w:rsidTr="00F32ED3">
      <w:trPr>
        <w:trHeight w:val="567"/>
      </w:trPr>
      <w:tc>
        <w:tcPr>
          <w:tcW w:w="1814" w:type="dxa"/>
          <w:vAlign w:val="bottom"/>
        </w:tcPr>
        <w:sdt>
          <w:sdtPr>
            <w:alias w:val="Name"/>
            <w:tag w:val="{&quot;templafy&quot;:{&quot;id&quot;:&quot;866fa84a-26fa-4256-8b3b-831fa8118c3d&quot;}}"/>
            <w:id w:val="1525371722"/>
            <w:placeholder>
              <w:docPart w:val="BB22BD5038A24424AD1FD815DBC789AC"/>
            </w:placeholder>
          </w:sdtPr>
          <w:sdtEndPr/>
          <w:sdtContent>
            <w:p w14:paraId="59F77364" w14:textId="77777777" w:rsidR="00433B40" w:rsidRDefault="0058334A">
              <w:pPr>
                <w:pStyle w:val="Template-CompanyName"/>
              </w:pPr>
              <w:r>
                <w:t>KommuneKredit</w:t>
              </w:r>
            </w:p>
          </w:sdtContent>
        </w:sdt>
        <w:sdt>
          <w:sdtPr>
            <w:alias w:val="Address"/>
            <w:tag w:val="{&quot;templafy&quot;:{&quot;id&quot;:&quot;3cf7eb24-9d00-49f7-847a-04f48fe9d7e3&quot;}}"/>
            <w:id w:val="-1577965048"/>
            <w:placeholder>
              <w:docPart w:val="BB22BD5038A24424AD1FD815DBC789AC"/>
            </w:placeholder>
          </w:sdtPr>
          <w:sdtEndPr/>
          <w:sdtContent>
            <w:p w14:paraId="0512AB7B" w14:textId="77777777" w:rsidR="00433B40" w:rsidRDefault="0058334A">
              <w:pPr>
                <w:pStyle w:val="Template-CompanyInformation"/>
              </w:pPr>
              <w:r>
                <w:t>Kultorvet 16</w:t>
              </w:r>
            </w:p>
          </w:sdtContent>
        </w:sdt>
        <w:sdt>
          <w:sdtPr>
            <w:alias w:val="City"/>
            <w:tag w:val="{&quot;templafy&quot;:{&quot;id&quot;:&quot;b1e51efd-5a9f-4676-b4e7-48f84b1cb887&quot;}}"/>
            <w:id w:val="-1027246783"/>
            <w:placeholder>
              <w:docPart w:val="BB22BD5038A24424AD1FD815DBC789AC"/>
            </w:placeholder>
          </w:sdtPr>
          <w:sdtEndPr/>
          <w:sdtContent>
            <w:p w14:paraId="38495398" w14:textId="77777777" w:rsidR="00433B40" w:rsidRDefault="0058334A">
              <w:pPr>
                <w:pStyle w:val="Template-CompanyInformation"/>
              </w:pPr>
              <w:r>
                <w:t>1175 København K</w:t>
              </w:r>
            </w:p>
          </w:sdtContent>
        </w:sdt>
      </w:tc>
      <w:tc>
        <w:tcPr>
          <w:tcW w:w="1701" w:type="dxa"/>
          <w:vAlign w:val="bottom"/>
        </w:tcPr>
        <w:sdt>
          <w:sdtPr>
            <w:alias w:val="group"/>
            <w:tag w:val="{&quot;templafy&quot;:{&quot;id&quot;:&quot;8056cb9b-bb83-49da-bc0c-712fa1512c2c&quot;}}"/>
            <w:id w:val="-1445297401"/>
            <w:placeholder>
              <w:docPart w:val="BB22BD5038A24424AD1FD815DBC789AC"/>
            </w:placeholder>
          </w:sdtPr>
          <w:sdtEndPr/>
          <w:sdtContent>
            <w:p w14:paraId="7018B3C0" w14:textId="77777777" w:rsidR="00BF1A6E" w:rsidRPr="00E6582D" w:rsidRDefault="00855A48" w:rsidP="00F32ED3">
              <w:pPr>
                <w:pStyle w:val="Template-CompanyInformation"/>
              </w:pPr>
              <w:sdt>
                <w:sdtPr>
                  <w:alias w:val="Phone"/>
                  <w:tag w:val="{&quot;templafy&quot;:{&quot;id&quot;:&quot;bd27dc74-8c92-4aa7-a1a9-7ad42469c159&quot;}}"/>
                  <w:id w:val="-303008063"/>
                  <w:placeholder>
                    <w:docPart w:val="BB22BD5038A24424AD1FD815DBC789AC"/>
                  </w:placeholder>
                </w:sdtPr>
                <w:sdtEndPr/>
                <w:sdtContent>
                  <w:r w:rsidR="0058334A">
                    <w:t>Telefon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Phone"/>
                  <w:tag w:val="{&quot;templafy&quot;:{&quot;id&quot;:&quot;c7e5830b-50f1-47cc-9dc5-65313e4049ca&quot;}}"/>
                  <w:id w:val="485985416"/>
                  <w:placeholder>
                    <w:docPart w:val="BB22BD5038A24424AD1FD815DBC789AC"/>
                  </w:placeholder>
                </w:sdtPr>
                <w:sdtEndPr/>
                <w:sdtContent>
                  <w:r w:rsidR="0058334A">
                    <w:t>3311 1512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27ef85ed-8b86-4a24-9992-305b009e14d9&quot;}}"/>
            <w:id w:val="-1932957970"/>
            <w:placeholder>
              <w:docPart w:val="BB22BD5038A24424AD1FD815DBC789AC"/>
            </w:placeholder>
          </w:sdtPr>
          <w:sdtEndPr/>
          <w:sdtContent>
            <w:p w14:paraId="7EB4BC2A" w14:textId="77777777" w:rsidR="00BF1A6E" w:rsidRPr="00E6582D" w:rsidRDefault="00855A48" w:rsidP="00F32ED3">
              <w:pPr>
                <w:pStyle w:val="Template-CompanyInformation"/>
              </w:pPr>
              <w:sdt>
                <w:sdtPr>
                  <w:alias w:val="Fax"/>
                  <w:tag w:val="{&quot;templafy&quot;:{&quot;id&quot;:&quot;80604822-0364-4aba-92b2-46b3fa683b1b&quot;}}"/>
                  <w:id w:val="279688158"/>
                  <w:placeholder>
                    <w:docPart w:val="BB22BD5038A24424AD1FD815DBC789AC"/>
                  </w:placeholder>
                </w:sdtPr>
                <w:sdtEndPr/>
                <w:sdtContent>
                  <w:r w:rsidR="0058334A">
                    <w:t>Telefax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Fax"/>
                  <w:tag w:val="{&quot;templafy&quot;:{&quot;id&quot;:&quot;476dc807-a9ff-4758-9920-71eb38840f80&quot;}}"/>
                  <w:id w:val="-1187132475"/>
                  <w:placeholder>
                    <w:docPart w:val="BB22BD5038A24424AD1FD815DBC789AC"/>
                  </w:placeholder>
                </w:sdtPr>
                <w:sdtEndPr/>
                <w:sdtContent>
                  <w:r w:rsidR="0058334A">
                    <w:t>3391 1521</w:t>
                  </w:r>
                </w:sdtContent>
              </w:sdt>
            </w:p>
          </w:sdtContent>
        </w:sdt>
      </w:tc>
      <w:tc>
        <w:tcPr>
          <w:tcW w:w="2494" w:type="dxa"/>
          <w:vAlign w:val="bottom"/>
        </w:tcPr>
        <w:sdt>
          <w:sdtPr>
            <w:alias w:val="Web"/>
            <w:tag w:val="{&quot;templafy&quot;:{&quot;id&quot;:&quot;18cbd22f-ee60-4846-8b68-9520abd0364f&quot;}}"/>
            <w:id w:val="-1117219895"/>
            <w:placeholder>
              <w:docPart w:val="BB22BD5038A24424AD1FD815DBC789AC"/>
            </w:placeholder>
          </w:sdtPr>
          <w:sdtEndPr/>
          <w:sdtContent>
            <w:p w14:paraId="76A39B5A" w14:textId="77777777" w:rsidR="00433B40" w:rsidRDefault="0058334A">
              <w:pPr>
                <w:pStyle w:val="Template-CompanyInformation"/>
              </w:pPr>
              <w:r>
                <w:t>www.kommunekredit.dk</w:t>
              </w:r>
            </w:p>
          </w:sdtContent>
        </w:sdt>
        <w:sdt>
          <w:sdtPr>
            <w:alias w:val="group"/>
            <w:tag w:val="{&quot;templafy&quot;:{&quot;id&quot;:&quot;3b1958a9-b9eb-4dc9-a4e5-ea426758d36a&quot;}}"/>
            <w:id w:val="-684898940"/>
            <w:placeholder>
              <w:docPart w:val="BB22BD5038A24424AD1FD815DBC789AC"/>
            </w:placeholder>
          </w:sdtPr>
          <w:sdtEndPr/>
          <w:sdtContent>
            <w:p w14:paraId="7D8BD4E3" w14:textId="77777777" w:rsidR="00BF1A6E" w:rsidRPr="00DF14C1" w:rsidRDefault="00BF1A6E" w:rsidP="00F32ED3">
              <w:pPr>
                <w:pStyle w:val="Template-CompanyInformation"/>
              </w:pPr>
              <w:r w:rsidRPr="00DF14C1">
                <w:t xml:space="preserve">e-mail: </w:t>
              </w:r>
              <w:sdt>
                <w:sdtPr>
                  <w:alias w:val="Email"/>
                  <w:tag w:val="{&quot;templafy&quot;:{&quot;id&quot;:&quot;6ff3444f-f695-4e77-9472-20d933e4a52e&quot;}}"/>
                  <w:id w:val="606318647"/>
                  <w:placeholder>
                    <w:docPart w:val="BB22BD5038A24424AD1FD815DBC789AC"/>
                  </w:placeholder>
                </w:sdtPr>
                <w:sdtEndPr/>
                <w:sdtContent>
                  <w:r>
                    <w:t>kk@kommunekredit.dk</w:t>
                  </w:r>
                </w:sdtContent>
              </w:sdt>
            </w:p>
          </w:sdtContent>
        </w:sdt>
      </w:tc>
      <w:tc>
        <w:tcPr>
          <w:tcW w:w="2268" w:type="dxa"/>
          <w:vAlign w:val="bottom"/>
        </w:tcPr>
        <w:sdt>
          <w:sdtPr>
            <w:alias w:val="group"/>
            <w:tag w:val="{&quot;templafy&quot;:{&quot;id&quot;:&quot;a574cf1c-e316-4ab9-979f-1a614926a9ef&quot;}}"/>
            <w:id w:val="-1807312187"/>
            <w:placeholder>
              <w:docPart w:val="BB22BD5038A24424AD1FD815DBC789AC"/>
            </w:placeholder>
          </w:sdtPr>
          <w:sdtEndPr/>
          <w:sdtContent>
            <w:p w14:paraId="7872F8C7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CVR-nr.: </w:t>
              </w:r>
              <w:sdt>
                <w:sdtPr>
                  <w:alias w:val="CVR"/>
                  <w:tag w:val="{&quot;templafy&quot;:{&quot;id&quot;:&quot;c72e77df-21c5-4278-9691-c3b7e78013be&quot;}}"/>
                  <w:id w:val="-392813671"/>
                  <w:placeholder>
                    <w:docPart w:val="BB22BD5038A24424AD1FD815DBC789AC"/>
                  </w:placeholder>
                </w:sdtPr>
                <w:sdtEndPr/>
                <w:sdtContent>
                  <w:r>
                    <w:t>2212 8612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f85a45e0-5756-4eb5-ac10-5409ee46419b&quot;}}"/>
            <w:id w:val="84190208"/>
            <w:placeholder>
              <w:docPart w:val="BB22BD5038A24424AD1FD815DBC789AC"/>
            </w:placeholder>
          </w:sdtPr>
          <w:sdtEndPr/>
          <w:sdtContent>
            <w:p w14:paraId="6DBEF548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EAN-nr.: </w:t>
              </w:r>
              <w:sdt>
                <w:sdtPr>
                  <w:alias w:val="EAN"/>
                  <w:tag w:val="{&quot;templafy&quot;:{&quot;id&quot;:&quot;21c71ce4-0ac1-45a2-b78d-9baa6629b7f3&quot;}}"/>
                  <w:id w:val="34942430"/>
                  <w:placeholder>
                    <w:docPart w:val="BB22BD5038A24424AD1FD815DBC789AC"/>
                  </w:placeholder>
                </w:sdtPr>
                <w:sdtEndPr/>
                <w:sdtContent>
                  <w:r>
                    <w:t>5790001265762</w:t>
                  </w:r>
                </w:sdtContent>
              </w:sdt>
            </w:p>
          </w:sdtContent>
        </w:sdt>
      </w:tc>
    </w:tr>
  </w:tbl>
  <w:p w14:paraId="6B39DDCA" w14:textId="77777777" w:rsidR="00936947" w:rsidRDefault="00936947" w:rsidP="0050791F">
    <w:pPr>
      <w:pStyle w:val="Footer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96C06" wp14:editId="07D1E77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05839" w14:textId="77777777" w:rsidR="00936947" w:rsidRPr="00C17A1E" w:rsidRDefault="00855A48" w:rsidP="00C81165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8292109e-1f36-4188-9991-290b923d593e&quot;}}"/>
                              <w:id w:val="698826310"/>
                              <w:placeholder>
                                <w:docPart w:val="0E7C5CB727F04AAD8451F46B3F042744"/>
                              </w:placeholder>
                            </w:sdtPr>
                            <w:sdtEndPr/>
                            <w:sdtContent>
                              <w:r w:rsidR="0058334A">
                                <w:t>Side</w:t>
                              </w:r>
                            </w:sdtContent>
                          </w:sdt>
                          <w:r w:rsidR="00936947" w:rsidRPr="00C17A1E">
                            <w:t xml:space="preserve"> 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PAGE  </w:instrText>
                          </w:r>
                          <w:r w:rsidR="00936947" w:rsidRPr="00C17A1E">
                            <w:fldChar w:fldCharType="separate"/>
                          </w:r>
                          <w:r w:rsidR="00936947" w:rsidRPr="00C17A1E">
                            <w:t>1</w:t>
                          </w:r>
                          <w:r w:rsidR="00936947" w:rsidRPr="00C17A1E">
                            <w:fldChar w:fldCharType="end"/>
                          </w:r>
                          <w:r w:rsidR="004C60E2">
                            <w:t>/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936947" w:rsidRPr="00C17A1E">
                            <w:instrText xml:space="preserve">PAGES  </w:instrText>
                          </w:r>
                          <w:r w:rsidR="00936947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1</w:t>
                          </w:r>
                          <w:r w:rsidR="00936947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96C0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6pt;margin-top:0;width:131.8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" filled="f" fillcolor="white [3201]" stroked="f" strokeweight=".5pt">
              <v:textbox inset="0,0,10mm,9mm">
                <w:txbxContent>
                  <w:p w14:paraId="47A05839" w14:textId="77777777" w:rsidR="00936947" w:rsidRPr="00C17A1E" w:rsidRDefault="00855A48" w:rsidP="00C81165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8292109e-1f36-4188-9991-290b923d593e&quot;}}"/>
                        <w:id w:val="698826310"/>
                        <w:placeholder>
                          <w:docPart w:val="0E7C5CB727F04AAD8451F46B3F042744"/>
                        </w:placeholder>
                      </w:sdtPr>
                      <w:sdtEndPr/>
                      <w:sdtContent>
                        <w:r w:rsidR="0058334A">
                          <w:t>Side</w:t>
                        </w:r>
                      </w:sdtContent>
                    </w:sdt>
                    <w:r w:rsidR="00936947" w:rsidRPr="00C17A1E">
                      <w:t xml:space="preserve"> 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PAGE  </w:instrText>
                    </w:r>
                    <w:r w:rsidR="00936947" w:rsidRPr="00C17A1E">
                      <w:fldChar w:fldCharType="separate"/>
                    </w:r>
                    <w:r w:rsidR="00936947" w:rsidRPr="00C17A1E">
                      <w:t>1</w:t>
                    </w:r>
                    <w:r w:rsidR="00936947" w:rsidRPr="00C17A1E">
                      <w:fldChar w:fldCharType="end"/>
                    </w:r>
                    <w:r w:rsidR="004C60E2">
                      <w:t>/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936947" w:rsidRPr="00C17A1E">
                      <w:instrText xml:space="preserve">PAGES  </w:instrText>
                    </w:r>
                    <w:r w:rsidR="00936947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1</w:t>
                    </w:r>
                    <w:r w:rsidR="00936947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181" w14:textId="77777777" w:rsidR="00F92915" w:rsidRDefault="00F92915" w:rsidP="00C17A1E">
      <w:pPr>
        <w:spacing w:line="240" w:lineRule="auto"/>
      </w:pPr>
      <w:r>
        <w:separator/>
      </w:r>
    </w:p>
  </w:footnote>
  <w:footnote w:type="continuationSeparator" w:id="0">
    <w:p w14:paraId="218A2816" w14:textId="77777777" w:rsidR="00F92915" w:rsidRDefault="00F92915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Memorandum"/>
      <w:tag w:val="{&quot;templafy&quot;:{&quot;id&quot;:&quot;a0eae07f-df90-4636-8bcb-957a90b49793&quot;}}"/>
      <w:id w:val="-722131396"/>
      <w:placeholder>
        <w:docPart w:val="C1649B11579D46B1BCB103CFE38D1C3D"/>
      </w:placeholder>
    </w:sdtPr>
    <w:sdtEndPr/>
    <w:sdtContent>
      <w:p w14:paraId="6E933F12" w14:textId="21E782F0" w:rsidR="00EC389F" w:rsidRPr="00EC389F" w:rsidRDefault="00EC389F" w:rsidP="00EC389F">
        <w:pPr>
          <w:pStyle w:val="Dokumenttype"/>
        </w:pPr>
        <w:r>
          <w:t>Uddannelsesfonden</w:t>
        </w:r>
      </w:p>
    </w:sdtContent>
  </w:sdt>
  <w:p w14:paraId="26BC7380" w14:textId="77777777" w:rsidR="00D31016" w:rsidRPr="00D31016" w:rsidRDefault="00D31016" w:rsidP="009F0162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101ADA6C" wp14:editId="713A22F2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66327996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7996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Memorandum"/>
      <w:tag w:val="{&quot;templafy&quot;:{&quot;id&quot;:&quot;18709f65-7524-43bb-aec6-eb76a725de5b&quot;}}"/>
      <w:id w:val="424619781"/>
      <w:placeholder>
        <w:docPart w:val="C1649B11579D46B1BCB103CFE38D1C3D"/>
      </w:placeholder>
    </w:sdtPr>
    <w:sdtEndPr/>
    <w:sdtContent>
      <w:p w14:paraId="75167679" w14:textId="559E6C3E" w:rsidR="00433B40" w:rsidRDefault="001E1156">
        <w:pPr>
          <w:pStyle w:val="Dokumenttype"/>
          <w:rPr>
            <w:noProof/>
          </w:rPr>
        </w:pPr>
        <w:r>
          <w:t>UDDANNELSESFONDEN</w:t>
        </w:r>
      </w:p>
    </w:sdtContent>
  </w:sdt>
  <w:p w14:paraId="79CBE542" w14:textId="6F3AB28D" w:rsidR="00402212" w:rsidRDefault="00E13A80" w:rsidP="009F0162">
    <w:pPr>
      <w:pStyle w:val="Sidehoved"/>
    </w:pPr>
    <w:r>
      <w:rPr>
        <w:noProof/>
      </w:rPr>
      <w:drawing>
        <wp:anchor distT="0" distB="0" distL="0" distR="0" simplePos="0" relativeHeight="251667456" behindDoc="0" locked="0" layoutInCell="1" allowOverlap="1" wp14:anchorId="5CF63189" wp14:editId="39E0CA27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160044673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44673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4E9E8FE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Verdana" w:hAnsi="Verdana" w:hint="default"/>
      </w:rPr>
    </w:lvl>
  </w:abstractNum>
  <w:abstractNum w:abstractNumId="5" w15:restartNumberingAfterBreak="0">
    <w:nsid w:val="0DD67491"/>
    <w:multiLevelType w:val="multilevel"/>
    <w:tmpl w:val="EA5ED202"/>
    <w:lvl w:ilvl="0">
      <w:start w:val="1"/>
      <w:numFmt w:val="decimal"/>
      <w:pStyle w:val="Overskriftmnummer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DF2414C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Verdana" w:hAnsi="Verdan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Verdana" w:hAnsi="Verdana" w:cs="Times New Roman" w:hint="default"/>
      </w:rPr>
    </w:lvl>
  </w:abstractNum>
  <w:abstractNum w:abstractNumId="9" w15:restartNumberingAfterBreak="0">
    <w:nsid w:val="14635A68"/>
    <w:multiLevelType w:val="multilevel"/>
    <w:tmpl w:val="5DC495D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Verdana" w:hAnsi="Verdana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Verdana" w:hAnsi="Verdana" w:cs="Times New Roman" w:hint="default"/>
      </w:rPr>
    </w:lvl>
  </w:abstractNum>
  <w:abstractNum w:abstractNumId="10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lvlText w:val="•"/>
      <w:lvlJc w:val="left"/>
      <w:pPr>
        <w:ind w:left="454" w:hanging="284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F1B7D32"/>
    <w:multiLevelType w:val="multilevel"/>
    <w:tmpl w:val="5DC495D0"/>
    <w:numStyleLink w:val="ListStyle-TableListBullet"/>
  </w:abstractNum>
  <w:abstractNum w:abstractNumId="12" w15:restartNumberingAfterBreak="0">
    <w:nsid w:val="24A74496"/>
    <w:multiLevelType w:val="multilevel"/>
    <w:tmpl w:val="8976EA5C"/>
    <w:numStyleLink w:val="ListStyle-AppendixHeading"/>
  </w:abstractNum>
  <w:abstractNum w:abstractNumId="13" w15:restartNumberingAfterBreak="0">
    <w:nsid w:val="268D194D"/>
    <w:multiLevelType w:val="multilevel"/>
    <w:tmpl w:val="5DC495D0"/>
    <w:numStyleLink w:val="ListStyle-TableListBullet"/>
  </w:abstractNum>
  <w:abstractNum w:abstractNumId="14" w15:restartNumberingAfterBreak="0">
    <w:nsid w:val="2C5F7957"/>
    <w:multiLevelType w:val="multilevel"/>
    <w:tmpl w:val="5D2A84A8"/>
    <w:numStyleLink w:val="ListStyle-ListNumber"/>
  </w:abstractNum>
  <w:abstractNum w:abstractNumId="15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D441FEE"/>
    <w:multiLevelType w:val="hybridMultilevel"/>
    <w:tmpl w:val="5C48B71E"/>
    <w:lvl w:ilvl="0" w:tplc="64B8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E3954"/>
    <w:multiLevelType w:val="hybridMultilevel"/>
    <w:tmpl w:val="AE14D64C"/>
    <w:lvl w:ilvl="0" w:tplc="785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49F"/>
    <w:multiLevelType w:val="multilevel"/>
    <w:tmpl w:val="4E9E8FE2"/>
    <w:numStyleLink w:val="ListStyle-TableListNumber"/>
  </w:abstractNum>
  <w:abstractNum w:abstractNumId="19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8F1463"/>
    <w:multiLevelType w:val="multilevel"/>
    <w:tmpl w:val="248217BE"/>
    <w:numStyleLink w:val="ListStyle-ListAlphabet"/>
  </w:abstractNum>
  <w:abstractNum w:abstractNumId="21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lvlText w:val="%1."/>
      <w:lvlJc w:val="left"/>
      <w:pPr>
        <w:ind w:left="51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DA6A45"/>
    <w:multiLevelType w:val="multilevel"/>
    <w:tmpl w:val="5D2A84A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</w:rPr>
    </w:lvl>
  </w:abstractNum>
  <w:abstractNum w:abstractNumId="23" w15:restartNumberingAfterBreak="0">
    <w:nsid w:val="5E261B58"/>
    <w:multiLevelType w:val="multilevel"/>
    <w:tmpl w:val="5D2A84A8"/>
    <w:numStyleLink w:val="ListStyle-ListNumber"/>
  </w:abstractNum>
  <w:abstractNum w:abstractNumId="24" w15:restartNumberingAfterBreak="0">
    <w:nsid w:val="628E3F4D"/>
    <w:multiLevelType w:val="hybridMultilevel"/>
    <w:tmpl w:val="D2D48E96"/>
    <w:lvl w:ilvl="0" w:tplc="1FA202E0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6EDB1BA5"/>
    <w:multiLevelType w:val="multilevel"/>
    <w:tmpl w:val="DF2414C6"/>
    <w:numStyleLink w:val="ListStyle-ListBullet"/>
  </w:abstractNum>
  <w:abstractNum w:abstractNumId="27" w15:restartNumberingAfterBreak="0">
    <w:nsid w:val="749558EB"/>
    <w:multiLevelType w:val="multilevel"/>
    <w:tmpl w:val="4E9E8FE2"/>
    <w:numStyleLink w:val="ListStyle-TableListNumber"/>
  </w:abstractNum>
  <w:abstractNum w:abstractNumId="28" w15:restartNumberingAfterBreak="0">
    <w:nsid w:val="79005259"/>
    <w:multiLevelType w:val="multilevel"/>
    <w:tmpl w:val="DF2414C6"/>
    <w:numStyleLink w:val="ListStyle-ListBullet"/>
  </w:abstractNum>
  <w:abstractNum w:abstractNumId="29" w15:restartNumberingAfterBreak="0">
    <w:nsid w:val="7DFA3A4C"/>
    <w:multiLevelType w:val="multilevel"/>
    <w:tmpl w:val="337A4D5A"/>
    <w:numStyleLink w:val="ListStyle-FactBox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044666">
    <w:abstractNumId w:val="30"/>
  </w:num>
  <w:num w:numId="2" w16cid:durableId="768745295">
    <w:abstractNumId w:val="7"/>
  </w:num>
  <w:num w:numId="3" w16cid:durableId="949315530">
    <w:abstractNumId w:val="3"/>
  </w:num>
  <w:num w:numId="4" w16cid:durableId="2133742018">
    <w:abstractNumId w:val="2"/>
  </w:num>
  <w:num w:numId="5" w16cid:durableId="1454908746">
    <w:abstractNumId w:val="1"/>
  </w:num>
  <w:num w:numId="6" w16cid:durableId="397290041">
    <w:abstractNumId w:val="0"/>
  </w:num>
  <w:num w:numId="7" w16cid:durableId="1369716268">
    <w:abstractNumId w:val="19"/>
  </w:num>
  <w:num w:numId="8" w16cid:durableId="551618287">
    <w:abstractNumId w:val="10"/>
  </w:num>
  <w:num w:numId="9" w16cid:durableId="891038170">
    <w:abstractNumId w:val="21"/>
  </w:num>
  <w:num w:numId="10" w16cid:durableId="977078207">
    <w:abstractNumId w:val="25"/>
  </w:num>
  <w:num w:numId="11" w16cid:durableId="1910915759">
    <w:abstractNumId w:val="8"/>
  </w:num>
  <w:num w:numId="12" w16cid:durableId="1965427306">
    <w:abstractNumId w:val="22"/>
  </w:num>
  <w:num w:numId="13" w16cid:durableId="1398013990">
    <w:abstractNumId w:val="9"/>
  </w:num>
  <w:num w:numId="14" w16cid:durableId="2103640448">
    <w:abstractNumId w:val="4"/>
  </w:num>
  <w:num w:numId="15" w16cid:durableId="1689218313">
    <w:abstractNumId w:val="12"/>
  </w:num>
  <w:num w:numId="16" w16cid:durableId="1515261687">
    <w:abstractNumId w:val="29"/>
  </w:num>
  <w:num w:numId="17" w16cid:durableId="2078824380">
    <w:abstractNumId w:val="6"/>
  </w:num>
  <w:num w:numId="18" w16cid:durableId="1684160376">
    <w:abstractNumId w:val="26"/>
  </w:num>
  <w:num w:numId="19" w16cid:durableId="1246302194">
    <w:abstractNumId w:val="23"/>
  </w:num>
  <w:num w:numId="20" w16cid:durableId="575945324">
    <w:abstractNumId w:val="20"/>
  </w:num>
  <w:num w:numId="21" w16cid:durableId="1775710140">
    <w:abstractNumId w:val="11"/>
  </w:num>
  <w:num w:numId="22" w16cid:durableId="75789096">
    <w:abstractNumId w:val="27"/>
  </w:num>
  <w:num w:numId="23" w16cid:durableId="437602021">
    <w:abstractNumId w:val="15"/>
  </w:num>
  <w:num w:numId="24" w16cid:durableId="553809680">
    <w:abstractNumId w:val="24"/>
  </w:num>
  <w:num w:numId="25" w16cid:durableId="1565600224">
    <w:abstractNumId w:val="17"/>
  </w:num>
  <w:num w:numId="26" w16cid:durableId="363991915">
    <w:abstractNumId w:val="16"/>
  </w:num>
  <w:num w:numId="27" w16cid:durableId="2049335469">
    <w:abstractNumId w:val="5"/>
  </w:num>
  <w:num w:numId="28" w16cid:durableId="1157264147">
    <w:abstractNumId w:val="28"/>
  </w:num>
  <w:num w:numId="29" w16cid:durableId="1253666046">
    <w:abstractNumId w:val="14"/>
  </w:num>
  <w:num w:numId="30" w16cid:durableId="1512331337">
    <w:abstractNumId w:val="13"/>
  </w:num>
  <w:num w:numId="31" w16cid:durableId="146927559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15"/>
    <w:rsid w:val="00006781"/>
    <w:rsid w:val="00013F7D"/>
    <w:rsid w:val="000379BD"/>
    <w:rsid w:val="00042797"/>
    <w:rsid w:val="00060C5A"/>
    <w:rsid w:val="00073D9F"/>
    <w:rsid w:val="0008665D"/>
    <w:rsid w:val="001029EE"/>
    <w:rsid w:val="00104F89"/>
    <w:rsid w:val="0011683E"/>
    <w:rsid w:val="0012481A"/>
    <w:rsid w:val="00135F90"/>
    <w:rsid w:val="001428AE"/>
    <w:rsid w:val="001717C3"/>
    <w:rsid w:val="0017215A"/>
    <w:rsid w:val="00175A18"/>
    <w:rsid w:val="00176C66"/>
    <w:rsid w:val="00183DBC"/>
    <w:rsid w:val="00194459"/>
    <w:rsid w:val="00194F74"/>
    <w:rsid w:val="001A174E"/>
    <w:rsid w:val="001A576D"/>
    <w:rsid w:val="001D4B84"/>
    <w:rsid w:val="001E0E11"/>
    <w:rsid w:val="001E1156"/>
    <w:rsid w:val="002146DF"/>
    <w:rsid w:val="00216D97"/>
    <w:rsid w:val="00231EC4"/>
    <w:rsid w:val="0023251A"/>
    <w:rsid w:val="0023573B"/>
    <w:rsid w:val="002475E7"/>
    <w:rsid w:val="002475F2"/>
    <w:rsid w:val="00262E41"/>
    <w:rsid w:val="00271A6B"/>
    <w:rsid w:val="002731E3"/>
    <w:rsid w:val="00292938"/>
    <w:rsid w:val="00294E44"/>
    <w:rsid w:val="00297DBF"/>
    <w:rsid w:val="002B3D76"/>
    <w:rsid w:val="002D083B"/>
    <w:rsid w:val="002D4B7E"/>
    <w:rsid w:val="002D63C5"/>
    <w:rsid w:val="002E4F6A"/>
    <w:rsid w:val="0030721B"/>
    <w:rsid w:val="00310EBB"/>
    <w:rsid w:val="003313CF"/>
    <w:rsid w:val="00332C95"/>
    <w:rsid w:val="003442E1"/>
    <w:rsid w:val="00347CC8"/>
    <w:rsid w:val="00357CDF"/>
    <w:rsid w:val="00373C34"/>
    <w:rsid w:val="0038011F"/>
    <w:rsid w:val="00383FEF"/>
    <w:rsid w:val="003A463D"/>
    <w:rsid w:val="003B1B6E"/>
    <w:rsid w:val="003B5663"/>
    <w:rsid w:val="003B6221"/>
    <w:rsid w:val="003C0722"/>
    <w:rsid w:val="003C709E"/>
    <w:rsid w:val="003D2D7A"/>
    <w:rsid w:val="003E6FCB"/>
    <w:rsid w:val="00400D10"/>
    <w:rsid w:val="00402212"/>
    <w:rsid w:val="00420E94"/>
    <w:rsid w:val="004245BC"/>
    <w:rsid w:val="00433B40"/>
    <w:rsid w:val="004353CE"/>
    <w:rsid w:val="00465512"/>
    <w:rsid w:val="00470BE3"/>
    <w:rsid w:val="00497FB2"/>
    <w:rsid w:val="004A1396"/>
    <w:rsid w:val="004B1F81"/>
    <w:rsid w:val="004C186C"/>
    <w:rsid w:val="004C60E2"/>
    <w:rsid w:val="004D173B"/>
    <w:rsid w:val="004D7587"/>
    <w:rsid w:val="004F5488"/>
    <w:rsid w:val="0050791F"/>
    <w:rsid w:val="00532260"/>
    <w:rsid w:val="00534401"/>
    <w:rsid w:val="00535507"/>
    <w:rsid w:val="00547A24"/>
    <w:rsid w:val="00562579"/>
    <w:rsid w:val="0058334A"/>
    <w:rsid w:val="00584384"/>
    <w:rsid w:val="00595438"/>
    <w:rsid w:val="005A5860"/>
    <w:rsid w:val="005D2719"/>
    <w:rsid w:val="005D37A2"/>
    <w:rsid w:val="005E5522"/>
    <w:rsid w:val="005F2512"/>
    <w:rsid w:val="005F5025"/>
    <w:rsid w:val="006319E9"/>
    <w:rsid w:val="006430D1"/>
    <w:rsid w:val="00646768"/>
    <w:rsid w:val="00661471"/>
    <w:rsid w:val="00664AC3"/>
    <w:rsid w:val="00666C9C"/>
    <w:rsid w:val="006A4EF4"/>
    <w:rsid w:val="006B3497"/>
    <w:rsid w:val="006B6A66"/>
    <w:rsid w:val="006D0CA6"/>
    <w:rsid w:val="006E491E"/>
    <w:rsid w:val="00701D63"/>
    <w:rsid w:val="00706CD2"/>
    <w:rsid w:val="007101FB"/>
    <w:rsid w:val="00731742"/>
    <w:rsid w:val="00732789"/>
    <w:rsid w:val="0074600B"/>
    <w:rsid w:val="007568F3"/>
    <w:rsid w:val="00757937"/>
    <w:rsid w:val="00781121"/>
    <w:rsid w:val="00786D56"/>
    <w:rsid w:val="0078712D"/>
    <w:rsid w:val="007968D3"/>
    <w:rsid w:val="007C182A"/>
    <w:rsid w:val="007C4FAD"/>
    <w:rsid w:val="007D6E4B"/>
    <w:rsid w:val="00801384"/>
    <w:rsid w:val="00815E21"/>
    <w:rsid w:val="00844245"/>
    <w:rsid w:val="00844750"/>
    <w:rsid w:val="0086222F"/>
    <w:rsid w:val="0087528C"/>
    <w:rsid w:val="00881142"/>
    <w:rsid w:val="008A6676"/>
    <w:rsid w:val="008B253E"/>
    <w:rsid w:val="008B587C"/>
    <w:rsid w:val="008D1CDA"/>
    <w:rsid w:val="008D4425"/>
    <w:rsid w:val="008D7677"/>
    <w:rsid w:val="008E3875"/>
    <w:rsid w:val="008E634B"/>
    <w:rsid w:val="009032F6"/>
    <w:rsid w:val="00910376"/>
    <w:rsid w:val="00911713"/>
    <w:rsid w:val="00911DE3"/>
    <w:rsid w:val="00914725"/>
    <w:rsid w:val="00922584"/>
    <w:rsid w:val="00934FA3"/>
    <w:rsid w:val="00934FBB"/>
    <w:rsid w:val="00935C8C"/>
    <w:rsid w:val="00936947"/>
    <w:rsid w:val="0094123B"/>
    <w:rsid w:val="009469B6"/>
    <w:rsid w:val="00957623"/>
    <w:rsid w:val="00997F4F"/>
    <w:rsid w:val="009A0065"/>
    <w:rsid w:val="009A054A"/>
    <w:rsid w:val="009A26B1"/>
    <w:rsid w:val="009B302F"/>
    <w:rsid w:val="009B6C16"/>
    <w:rsid w:val="009C22E9"/>
    <w:rsid w:val="009E2C13"/>
    <w:rsid w:val="009F0162"/>
    <w:rsid w:val="009F5620"/>
    <w:rsid w:val="00A06F9E"/>
    <w:rsid w:val="00A175F9"/>
    <w:rsid w:val="00A20AA4"/>
    <w:rsid w:val="00A254F0"/>
    <w:rsid w:val="00A3114E"/>
    <w:rsid w:val="00A3533D"/>
    <w:rsid w:val="00A42FDA"/>
    <w:rsid w:val="00A44986"/>
    <w:rsid w:val="00A958A2"/>
    <w:rsid w:val="00AB5532"/>
    <w:rsid w:val="00AB6163"/>
    <w:rsid w:val="00AD16D8"/>
    <w:rsid w:val="00AE1F77"/>
    <w:rsid w:val="00AE35FC"/>
    <w:rsid w:val="00AF1BE1"/>
    <w:rsid w:val="00AF6F0E"/>
    <w:rsid w:val="00B05CE4"/>
    <w:rsid w:val="00B11994"/>
    <w:rsid w:val="00B15879"/>
    <w:rsid w:val="00B276BB"/>
    <w:rsid w:val="00B338AA"/>
    <w:rsid w:val="00B3464D"/>
    <w:rsid w:val="00B420FE"/>
    <w:rsid w:val="00B521B4"/>
    <w:rsid w:val="00B572B8"/>
    <w:rsid w:val="00B60216"/>
    <w:rsid w:val="00B62CA1"/>
    <w:rsid w:val="00B9155C"/>
    <w:rsid w:val="00B96627"/>
    <w:rsid w:val="00BA0160"/>
    <w:rsid w:val="00BA0E3A"/>
    <w:rsid w:val="00BB42EB"/>
    <w:rsid w:val="00BE1903"/>
    <w:rsid w:val="00BF195A"/>
    <w:rsid w:val="00BF1A6E"/>
    <w:rsid w:val="00BF3392"/>
    <w:rsid w:val="00C016E6"/>
    <w:rsid w:val="00C020CF"/>
    <w:rsid w:val="00C17805"/>
    <w:rsid w:val="00C17A1E"/>
    <w:rsid w:val="00C3420F"/>
    <w:rsid w:val="00C43C22"/>
    <w:rsid w:val="00C51526"/>
    <w:rsid w:val="00C57E2D"/>
    <w:rsid w:val="00C611F3"/>
    <w:rsid w:val="00C81165"/>
    <w:rsid w:val="00C861C5"/>
    <w:rsid w:val="00CA2CFB"/>
    <w:rsid w:val="00CB3B68"/>
    <w:rsid w:val="00CB42DB"/>
    <w:rsid w:val="00CC64A5"/>
    <w:rsid w:val="00CE08FA"/>
    <w:rsid w:val="00CE1089"/>
    <w:rsid w:val="00CE6285"/>
    <w:rsid w:val="00CF1E4B"/>
    <w:rsid w:val="00D06362"/>
    <w:rsid w:val="00D07F44"/>
    <w:rsid w:val="00D11358"/>
    <w:rsid w:val="00D31016"/>
    <w:rsid w:val="00D40E23"/>
    <w:rsid w:val="00D45BC2"/>
    <w:rsid w:val="00D47C3D"/>
    <w:rsid w:val="00DB1329"/>
    <w:rsid w:val="00DB290B"/>
    <w:rsid w:val="00DB2988"/>
    <w:rsid w:val="00DC1603"/>
    <w:rsid w:val="00DC7B83"/>
    <w:rsid w:val="00DD142F"/>
    <w:rsid w:val="00DE1635"/>
    <w:rsid w:val="00DF0AFD"/>
    <w:rsid w:val="00DF2E82"/>
    <w:rsid w:val="00E01430"/>
    <w:rsid w:val="00E13A80"/>
    <w:rsid w:val="00E1786E"/>
    <w:rsid w:val="00E354B0"/>
    <w:rsid w:val="00E56363"/>
    <w:rsid w:val="00E70DC8"/>
    <w:rsid w:val="00E94989"/>
    <w:rsid w:val="00EA5415"/>
    <w:rsid w:val="00EA719D"/>
    <w:rsid w:val="00EB289A"/>
    <w:rsid w:val="00EC389F"/>
    <w:rsid w:val="00EE5798"/>
    <w:rsid w:val="00EE68C9"/>
    <w:rsid w:val="00EF1233"/>
    <w:rsid w:val="00F20C13"/>
    <w:rsid w:val="00F32ED3"/>
    <w:rsid w:val="00F4106C"/>
    <w:rsid w:val="00F54F2C"/>
    <w:rsid w:val="00F55648"/>
    <w:rsid w:val="00F77DED"/>
    <w:rsid w:val="00F80941"/>
    <w:rsid w:val="00F8111A"/>
    <w:rsid w:val="00F92915"/>
    <w:rsid w:val="00F955CB"/>
    <w:rsid w:val="00FB0FB3"/>
    <w:rsid w:val="00FB1E2D"/>
    <w:rsid w:val="00FB3026"/>
    <w:rsid w:val="00FD6F4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476CB"/>
  <w15:chartTrackingRefBased/>
  <w15:docId w15:val="{21EAD491-4A42-475B-A709-5DCE7DCD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E1156"/>
    <w:pPr>
      <w:spacing w:line="260" w:lineRule="atLeast"/>
    </w:pPr>
    <w:rPr>
      <w:rFonts w:eastAsia="Times New Roman" w:cs="Times New Roman"/>
      <w:sz w:val="18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0941"/>
    <w:pPr>
      <w:keepNext/>
      <w:keepLines/>
      <w:suppressAutoHyphens/>
      <w:spacing w:after="520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46768"/>
    <w:pPr>
      <w:keepNext/>
      <w:keepLines/>
      <w:suppressAutoHyphens/>
      <w:spacing w:after="440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E82"/>
    <w:pPr>
      <w:keepNext/>
      <w:keepLines/>
      <w:suppressAutoHyphens/>
      <w:spacing w:after="260"/>
      <w:outlineLvl w:val="2"/>
    </w:pPr>
    <w:rPr>
      <w:rFonts w:eastAsiaTheme="majorEastAsia" w:cs="Arial"/>
      <w:b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464D"/>
    <w:pPr>
      <w:keepNext/>
      <w:keepLines/>
      <w:suppressAutoHyphens/>
      <w:spacing w:line="220" w:lineRule="atLeast"/>
      <w:outlineLvl w:val="3"/>
    </w:pPr>
    <w:rPr>
      <w:rFonts w:eastAsiaTheme="majorEastAsia" w:cs="Arial"/>
      <w:b/>
      <w:i/>
      <w:iCs/>
      <w:szCs w:val="2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B3464D"/>
    <w:pPr>
      <w:keepNext/>
      <w:keepLines/>
      <w:suppressAutoHyphens/>
      <w:spacing w:line="220" w:lineRule="atLeast"/>
      <w:outlineLvl w:val="4"/>
    </w:pPr>
    <w:rPr>
      <w:rFonts w:eastAsiaTheme="majorEastAsia" w:cs="Arial"/>
      <w:i/>
      <w:szCs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20AA4"/>
    <w:pPr>
      <w:keepNext/>
      <w:keepLines/>
      <w:suppressAutoHyphens/>
      <w:outlineLvl w:val="5"/>
    </w:pPr>
    <w:rPr>
      <w:rFonts w:eastAsiaTheme="majorEastAsia" w:cs="Arial"/>
      <w:i/>
      <w:szCs w:val="20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20AA4"/>
    <w:pPr>
      <w:keepNext/>
      <w:keepLines/>
      <w:suppressAutoHyphens/>
      <w:outlineLvl w:val="6"/>
    </w:pPr>
    <w:rPr>
      <w:rFonts w:eastAsiaTheme="majorEastAsia" w:cs="Arial"/>
      <w:i/>
      <w:iCs/>
      <w:szCs w:val="20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20AA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20AA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eastAsiaTheme="minorHAnsi" w:cs="Arial"/>
      <w:szCs w:val="2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941"/>
    <w:rPr>
      <w:rFonts w:cs="Arial"/>
      <w:sz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  <w:rPr>
      <w:rFonts w:eastAsiaTheme="minorHAnsi" w:cstheme="minorBidi"/>
      <w:szCs w:val="20"/>
    </w:rPr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867E76" w:themeColor="accent1"/>
        <w:left w:val="single" w:sz="2" w:space="10" w:color="867E76" w:themeColor="accent1"/>
        <w:bottom w:val="single" w:sz="2" w:space="10" w:color="867E76" w:themeColor="accent1"/>
        <w:right w:val="single" w:sz="2" w:space="10" w:color="867E76" w:themeColor="accent1"/>
      </w:pBdr>
      <w:ind w:left="1152" w:right="1152"/>
    </w:pPr>
    <w:rPr>
      <w:rFonts w:eastAsiaTheme="minorEastAsia" w:cs="Arial"/>
      <w:i/>
      <w:iCs/>
      <w:color w:val="867E76" w:themeColor="accent1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  <w:rPr>
      <w:rFonts w:eastAsiaTheme="minorHAnsi" w:cstheme="minorBidi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0941"/>
    <w:rPr>
      <w:sz w:val="18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  <w:rPr>
      <w:rFonts w:eastAsiaTheme="minorHAnsi" w:cstheme="minorBidi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0941"/>
    <w:rPr>
      <w:sz w:val="18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0941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0941"/>
    <w:rPr>
      <w:sz w:val="18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  <w:rPr>
      <w:rFonts w:eastAsiaTheme="minorHAnsi" w:cstheme="minorBidi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0941"/>
    <w:rPr>
      <w:sz w:val="18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0941"/>
    <w:rPr>
      <w:sz w:val="18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  <w:rPr>
      <w:rFonts w:eastAsiaTheme="minorHAnsi" w:cstheme="minorBidi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0941"/>
    <w:rPr>
      <w:sz w:val="18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0941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rFonts w:eastAsiaTheme="minorHAnsi" w:cstheme="minorBidi"/>
      <w:iCs/>
      <w:sz w:val="16"/>
      <w:szCs w:val="20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  <w:rPr>
      <w:rFonts w:eastAsiaTheme="minorHAnsi" w:cstheme="minorBidi"/>
      <w:szCs w:val="20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0941"/>
    <w:rPr>
      <w:sz w:val="18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</w:rPr>
      <w:tblPr/>
      <w:tcPr>
        <w:shd w:val="clear" w:color="auto" w:fill="CECB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B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</w:rPr>
      <w:tblPr/>
      <w:tcPr>
        <w:shd w:val="clear" w:color="auto" w:fill="EAF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</w:rPr>
      <w:tblPr/>
      <w:tcPr>
        <w:shd w:val="clear" w:color="auto" w:fill="C8E3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3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</w:rPr>
      <w:tblPr/>
      <w:tcPr>
        <w:shd w:val="clear" w:color="auto" w:fill="E9B8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8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</w:rPr>
      <w:tblPr/>
      <w:tcPr>
        <w:shd w:val="clear" w:color="auto" w:fill="FFDC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C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</w:rPr>
      <w:tblPr/>
      <w:tcPr>
        <w:shd w:val="clear" w:color="auto" w:fill="A2CE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CE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347A" w:themeFill="accent4" w:themeFillShade="CC"/>
      </w:tcPr>
    </w:tblStylePr>
    <w:tblStylePr w:type="lastRow">
      <w:rPr>
        <w:b/>
        <w:bCs/>
        <w:color w:val="AC34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A0A8" w:themeFill="accent3" w:themeFillShade="CC"/>
      </w:tcPr>
    </w:tblStylePr>
    <w:tblStylePr w:type="lastRow">
      <w:rPr>
        <w:b/>
        <w:bCs/>
        <w:color w:val="50A0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688" w:themeFill="accent6" w:themeFillShade="CC"/>
      </w:tcPr>
    </w:tblStylePr>
    <w:tblStylePr w:type="lastRow">
      <w:rPr>
        <w:b/>
        <w:bCs/>
        <w:color w:val="2466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8400" w:themeFill="accent5" w:themeFillShade="CC"/>
      </w:tcPr>
    </w:tblStylePr>
    <w:tblStylePr w:type="lastRow">
      <w:rPr>
        <w:b/>
        <w:bCs/>
        <w:color w:val="C58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B46" w:themeColor="accent1" w:themeShade="99"/>
          <w:insideV w:val="nil"/>
        </w:tcBorders>
        <w:shd w:val="clear" w:color="auto" w:fill="504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B46" w:themeFill="accent1" w:themeFillShade="99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2BE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06" w:themeColor="accent2" w:themeShade="99"/>
          <w:insideV w:val="nil"/>
        </w:tcBorders>
        <w:shd w:val="clear" w:color="auto" w:fill="687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06" w:themeFill="accent2" w:themeFillShade="99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4F87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4F97" w:themeColor="accent4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87E" w:themeColor="accent3" w:themeShade="99"/>
          <w:insideV w:val="nil"/>
        </w:tcBorders>
        <w:shd w:val="clear" w:color="auto" w:fill="3C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87E" w:themeFill="accent3" w:themeFillShade="99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9BF" w:themeColor="accent3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27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275B" w:themeColor="accent4" w:themeShade="99"/>
          <w:insideV w:val="nil"/>
        </w:tcBorders>
        <w:shd w:val="clear" w:color="auto" w:fill="8127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275B" w:themeFill="accent4" w:themeFillShade="99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4A7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80AB" w:themeColor="accent6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300" w:themeColor="accent5" w:themeShade="99"/>
          <w:insideV w:val="nil"/>
        </w:tcBorders>
        <w:shd w:val="clear" w:color="auto" w:fill="946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300" w:themeFill="accent5" w:themeFillShade="99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37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600" w:themeColor="accent5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C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C66" w:themeColor="accent6" w:themeShade="99"/>
          <w:insideV w:val="nil"/>
        </w:tcBorders>
        <w:shd w:val="clear" w:color="auto" w:fill="1B4C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C66" w:themeFill="accent6" w:themeFillShade="99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8BC3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  <w:rPr>
      <w:rFonts w:eastAsiaTheme="minorHAnsi" w:cstheme="minorBid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0941"/>
    <w:rPr>
      <w:sz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941"/>
    <w:rPr>
      <w:b/>
      <w:bCs/>
      <w:sz w:val="18"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E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E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4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0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30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F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5F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rPr>
      <w:rFonts w:eastAsiaTheme="minorHAnsi" w:cstheme="minorBidi"/>
      <w:szCs w:val="20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F80941"/>
    <w:rPr>
      <w:sz w:val="18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eastAsiaTheme="minorHAnsi"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0941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  <w:rPr>
      <w:rFonts w:eastAsiaTheme="minorHAnsi" w:cstheme="minorBidi"/>
      <w:szCs w:val="20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0941"/>
    <w:rPr>
      <w:sz w:val="18"/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  <w:rPr>
      <w:rFonts w:eastAsiaTheme="minorHAnsi" w:cstheme="minorBidi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80941"/>
    <w:rPr>
      <w:sz w:val="18"/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  <w:szCs w:val="20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rFonts w:eastAsiaTheme="minorHAnsi" w:cstheme="minorBidi"/>
      <w:sz w:val="16"/>
      <w:szCs w:val="20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F80941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2E4F6A"/>
    <w:pPr>
      <w:spacing w:line="200" w:lineRule="atLeast"/>
      <w:ind w:left="113" w:hanging="113"/>
    </w:pPr>
    <w:rPr>
      <w:rFonts w:eastAsiaTheme="minorHAnsi" w:cstheme="minorBidi"/>
      <w:color w:val="666666"/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80941"/>
    <w:rPr>
      <w:color w:val="666666"/>
      <w:sz w:val="14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CBC8" w:themeColor="accent1" w:themeTint="66"/>
        <w:left w:val="single" w:sz="4" w:space="0" w:color="CECBC8" w:themeColor="accent1" w:themeTint="66"/>
        <w:bottom w:val="single" w:sz="4" w:space="0" w:color="CECBC8" w:themeColor="accent1" w:themeTint="66"/>
        <w:right w:val="single" w:sz="4" w:space="0" w:color="CECBC8" w:themeColor="accent1" w:themeTint="66"/>
        <w:insideH w:val="single" w:sz="4" w:space="0" w:color="CECBC8" w:themeColor="accent1" w:themeTint="66"/>
        <w:insideV w:val="single" w:sz="4" w:space="0" w:color="CECB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98D" w:themeColor="accent2" w:themeTint="66"/>
        <w:left w:val="single" w:sz="4" w:space="0" w:color="EAF98D" w:themeColor="accent2" w:themeTint="66"/>
        <w:bottom w:val="single" w:sz="4" w:space="0" w:color="EAF98D" w:themeColor="accent2" w:themeTint="66"/>
        <w:right w:val="single" w:sz="4" w:space="0" w:color="EAF98D" w:themeColor="accent2" w:themeTint="66"/>
        <w:insideH w:val="single" w:sz="4" w:space="0" w:color="EAF98D" w:themeColor="accent2" w:themeTint="66"/>
        <w:insideV w:val="single" w:sz="4" w:space="0" w:color="EAF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E3E5" w:themeColor="accent3" w:themeTint="66"/>
        <w:left w:val="single" w:sz="4" w:space="0" w:color="C8E3E5" w:themeColor="accent3" w:themeTint="66"/>
        <w:bottom w:val="single" w:sz="4" w:space="0" w:color="C8E3E5" w:themeColor="accent3" w:themeTint="66"/>
        <w:right w:val="single" w:sz="4" w:space="0" w:color="C8E3E5" w:themeColor="accent3" w:themeTint="66"/>
        <w:insideH w:val="single" w:sz="4" w:space="0" w:color="C8E3E5" w:themeColor="accent3" w:themeTint="66"/>
        <w:insideV w:val="single" w:sz="4" w:space="0" w:color="C8E3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B8D5" w:themeColor="accent4" w:themeTint="66"/>
        <w:left w:val="single" w:sz="4" w:space="0" w:color="E9B8D5" w:themeColor="accent4" w:themeTint="66"/>
        <w:bottom w:val="single" w:sz="4" w:space="0" w:color="E9B8D5" w:themeColor="accent4" w:themeTint="66"/>
        <w:right w:val="single" w:sz="4" w:space="0" w:color="E9B8D5" w:themeColor="accent4" w:themeTint="66"/>
        <w:insideH w:val="single" w:sz="4" w:space="0" w:color="E9B8D5" w:themeColor="accent4" w:themeTint="66"/>
        <w:insideV w:val="single" w:sz="4" w:space="0" w:color="E9B8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C95" w:themeColor="accent5" w:themeTint="66"/>
        <w:left w:val="single" w:sz="4" w:space="0" w:color="FFDC95" w:themeColor="accent5" w:themeTint="66"/>
        <w:bottom w:val="single" w:sz="4" w:space="0" w:color="FFDC95" w:themeColor="accent5" w:themeTint="66"/>
        <w:right w:val="single" w:sz="4" w:space="0" w:color="FFDC95" w:themeColor="accent5" w:themeTint="66"/>
        <w:insideH w:val="single" w:sz="4" w:space="0" w:color="FFDC95" w:themeColor="accent5" w:themeTint="66"/>
        <w:insideV w:val="single" w:sz="4" w:space="0" w:color="FFDC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EE6" w:themeColor="accent6" w:themeTint="66"/>
        <w:left w:val="single" w:sz="4" w:space="0" w:color="A2CEE6" w:themeColor="accent6" w:themeTint="66"/>
        <w:bottom w:val="single" w:sz="4" w:space="0" w:color="A2CEE6" w:themeColor="accent6" w:themeTint="66"/>
        <w:right w:val="single" w:sz="4" w:space="0" w:color="A2CEE6" w:themeColor="accent6" w:themeTint="66"/>
        <w:insideH w:val="single" w:sz="4" w:space="0" w:color="A2CEE6" w:themeColor="accent6" w:themeTint="66"/>
        <w:insideV w:val="single" w:sz="4" w:space="0" w:color="A2CE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B1AC" w:themeColor="accent1" w:themeTint="99"/>
        <w:bottom w:val="single" w:sz="2" w:space="0" w:color="B6B1AC" w:themeColor="accent1" w:themeTint="99"/>
        <w:insideH w:val="single" w:sz="2" w:space="0" w:color="B6B1AC" w:themeColor="accent1" w:themeTint="99"/>
        <w:insideV w:val="single" w:sz="2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1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F654" w:themeColor="accent2" w:themeTint="99"/>
        <w:bottom w:val="single" w:sz="2" w:space="0" w:color="DFF654" w:themeColor="accent2" w:themeTint="99"/>
        <w:insideH w:val="single" w:sz="2" w:space="0" w:color="DFF654" w:themeColor="accent2" w:themeTint="99"/>
        <w:insideV w:val="single" w:sz="2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65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DD4D8" w:themeColor="accent3" w:themeTint="99"/>
        <w:bottom w:val="single" w:sz="2" w:space="0" w:color="ADD4D8" w:themeColor="accent3" w:themeTint="99"/>
        <w:insideH w:val="single" w:sz="2" w:space="0" w:color="ADD4D8" w:themeColor="accent3" w:themeTint="99"/>
        <w:insideV w:val="single" w:sz="2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95C0" w:themeColor="accent4" w:themeTint="99"/>
        <w:bottom w:val="single" w:sz="2" w:space="0" w:color="DF95C0" w:themeColor="accent4" w:themeTint="99"/>
        <w:insideH w:val="single" w:sz="2" w:space="0" w:color="DF95C0" w:themeColor="accent4" w:themeTint="99"/>
        <w:insideV w:val="single" w:sz="2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5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A61" w:themeColor="accent5" w:themeTint="99"/>
        <w:bottom w:val="single" w:sz="2" w:space="0" w:color="FFCA61" w:themeColor="accent5" w:themeTint="99"/>
        <w:insideH w:val="single" w:sz="2" w:space="0" w:color="FFCA61" w:themeColor="accent5" w:themeTint="99"/>
        <w:insideV w:val="single" w:sz="2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B6D9" w:themeColor="accent6" w:themeTint="99"/>
        <w:bottom w:val="single" w:sz="2" w:space="0" w:color="74B6D9" w:themeColor="accent6" w:themeTint="99"/>
        <w:insideH w:val="single" w:sz="2" w:space="0" w:color="74B6D9" w:themeColor="accent6" w:themeTint="99"/>
        <w:insideV w:val="single" w:sz="2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6D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ECBC8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AF98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C8E3E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9B8D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C95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A2CEE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rFonts w:eastAsiaTheme="minorHAnsi" w:cstheme="minorBidi"/>
      <w:sz w:val="16"/>
      <w:szCs w:val="20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F80941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80941"/>
    <w:rPr>
      <w:rFonts w:eastAsiaTheme="majorEastAsia" w:cs="Arial"/>
      <w:b/>
      <w:caps/>
      <w:sz w:val="2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46768"/>
    <w:rPr>
      <w:rFonts w:eastAsiaTheme="majorEastAsia" w:cs="Arial"/>
      <w:b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861C5"/>
    <w:rPr>
      <w:rFonts w:eastAsiaTheme="majorEastAsia" w:cs="Arial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861C5"/>
    <w:rPr>
      <w:rFonts w:eastAsiaTheme="majorEastAsia" w:cs="Arial"/>
      <w:b/>
      <w:i/>
      <w:iCs/>
      <w:sz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861C5"/>
    <w:rPr>
      <w:rFonts w:eastAsiaTheme="majorEastAsia" w:cs="Arial"/>
      <w:i/>
      <w:sz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861C5"/>
    <w:rPr>
      <w:rFonts w:eastAsiaTheme="majorEastAsia" w:cs="Arial"/>
      <w:i/>
      <w:sz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61C5"/>
    <w:rPr>
      <w:rFonts w:eastAsiaTheme="majorEastAsia" w:cs="Arial"/>
      <w:i/>
      <w:iCs/>
      <w:sz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61C5"/>
    <w:rPr>
      <w:rFonts w:eastAsiaTheme="majorEastAsia" w:cs="Arial"/>
      <w:i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61C5"/>
    <w:rPr>
      <w:rFonts w:eastAsiaTheme="majorEastAsia" w:cs="Arial"/>
      <w:i/>
      <w:iCs/>
      <w:sz w:val="18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rFonts w:eastAsiaTheme="minorHAnsi" w:cstheme="minorBidi"/>
      <w:i/>
      <w:iCs/>
      <w:szCs w:val="20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0941"/>
    <w:rPr>
      <w:i/>
      <w:iCs/>
      <w:sz w:val="18"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eastAsiaTheme="minorHAnsi" w:cs="Arial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0941"/>
    <w:rPr>
      <w:rFonts w:cs="Arial"/>
      <w:sz w:val="18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  <w:rPr>
      <w:rFonts w:eastAsiaTheme="minorHAnsi" w:cstheme="minorBidi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  <w:rPr>
      <w:rFonts w:eastAsiaTheme="minorHAnsi" w:cstheme="minorBidi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  <w:rPr>
      <w:rFonts w:eastAsiaTheme="minorHAnsi" w:cstheme="minorBidi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  <w:rPr>
      <w:rFonts w:eastAsiaTheme="minorHAnsi" w:cstheme="minorBidi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  <w:rPr>
      <w:rFonts w:eastAsiaTheme="minorHAnsi" w:cstheme="minorBidi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  <w:rPr>
      <w:rFonts w:eastAsiaTheme="minorHAnsi" w:cstheme="minorBidi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  <w:rPr>
      <w:rFonts w:eastAsiaTheme="minorHAnsi" w:cstheme="minorBidi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  <w:rPr>
      <w:rFonts w:eastAsiaTheme="minorHAnsi" w:cstheme="minorBidi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  <w:rPr>
      <w:rFonts w:eastAsiaTheme="minorHAnsi" w:cstheme="minorBidi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867E76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867E76" w:themeColor="accent1"/>
        <w:bottom w:val="single" w:sz="4" w:space="10" w:color="867E76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867E76" w:themeColor="accent1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80941"/>
    <w:rPr>
      <w:i/>
      <w:iCs/>
      <w:color w:val="867E76" w:themeColor="accent1"/>
      <w:sz w:val="18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867E76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1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  <w:shd w:val="clear" w:color="auto" w:fill="E1DEDC" w:themeFill="accent1" w:themeFillTint="3F"/>
      </w:tcPr>
    </w:tblStylePr>
    <w:tblStylePr w:type="band2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1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  <w:shd w:val="clear" w:color="auto" w:fill="F2FBB8" w:themeFill="accent2" w:themeFillTint="3F"/>
      </w:tcPr>
    </w:tblStylePr>
    <w:tblStylePr w:type="band2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1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  <w:shd w:val="clear" w:color="auto" w:fill="DDEDEF" w:themeFill="accent3" w:themeFillTint="3F"/>
      </w:tcPr>
    </w:tblStylePr>
    <w:tblStylePr w:type="band2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1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  <w:shd w:val="clear" w:color="auto" w:fill="F2D3E5" w:themeFill="accent4" w:themeFillTint="3F"/>
      </w:tcPr>
    </w:tblStylePr>
    <w:tblStylePr w:type="band2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1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  <w:shd w:val="clear" w:color="auto" w:fill="FFE9BE" w:themeFill="accent5" w:themeFillTint="3F"/>
      </w:tcPr>
    </w:tblStylePr>
    <w:tblStylePr w:type="band2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1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  <w:shd w:val="clear" w:color="auto" w:fill="C5E1EF" w:themeFill="accent6" w:themeFillTint="3F"/>
      </w:tcPr>
    </w:tblStylePr>
    <w:tblStylePr w:type="band2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  <w:rPr>
      <w:rFonts w:eastAsiaTheme="minorHAnsi" w:cstheme="minorBidi"/>
      <w:szCs w:val="20"/>
    </w:r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  <w:rPr>
      <w:rFonts w:eastAsiaTheme="minorHAnsi" w:cstheme="minorBidi"/>
      <w:szCs w:val="20"/>
    </w:r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  <w:rPr>
      <w:rFonts w:eastAsiaTheme="minorHAnsi" w:cstheme="minorBidi"/>
      <w:szCs w:val="20"/>
    </w:r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  <w:rPr>
      <w:rFonts w:eastAsiaTheme="minorHAnsi" w:cstheme="minorBidi"/>
      <w:szCs w:val="20"/>
    </w:r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  <w:rPr>
      <w:rFonts w:eastAsiaTheme="minorHAnsi" w:cstheme="minorBidi"/>
      <w:szCs w:val="20"/>
    </w:rPr>
  </w:style>
  <w:style w:type="paragraph" w:styleId="Opstilling-punkttegn">
    <w:name w:val="List Bullet"/>
    <w:basedOn w:val="Normal"/>
    <w:uiPriority w:val="2"/>
    <w:qFormat/>
    <w:rsid w:val="002D63C5"/>
    <w:pPr>
      <w:numPr>
        <w:numId w:val="28"/>
      </w:numPr>
      <w:contextualSpacing/>
    </w:pPr>
    <w:rPr>
      <w:rFonts w:eastAsiaTheme="minorHAnsi" w:cstheme="minorBidi"/>
      <w:szCs w:val="20"/>
    </w:rPr>
  </w:style>
  <w:style w:type="paragraph" w:styleId="Opstilling-punkttegn2">
    <w:name w:val="List Bullet 2"/>
    <w:basedOn w:val="Normal"/>
    <w:uiPriority w:val="2"/>
    <w:rsid w:val="002D63C5"/>
    <w:pPr>
      <w:numPr>
        <w:ilvl w:val="1"/>
        <w:numId w:val="28"/>
      </w:numPr>
      <w:contextualSpacing/>
    </w:pPr>
    <w:rPr>
      <w:rFonts w:eastAsiaTheme="minorHAnsi" w:cstheme="minorBidi"/>
      <w:szCs w:val="20"/>
    </w:rPr>
  </w:style>
  <w:style w:type="paragraph" w:styleId="Opstilling-punkttegn3">
    <w:name w:val="List Bullet 3"/>
    <w:basedOn w:val="Normal"/>
    <w:uiPriority w:val="2"/>
    <w:rsid w:val="002D63C5"/>
    <w:pPr>
      <w:numPr>
        <w:ilvl w:val="2"/>
        <w:numId w:val="28"/>
      </w:numPr>
      <w:contextualSpacing/>
    </w:pPr>
    <w:rPr>
      <w:rFonts w:eastAsiaTheme="minorHAnsi" w:cstheme="minorBidi"/>
      <w:szCs w:val="20"/>
    </w:r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  <w:rPr>
      <w:rFonts w:eastAsiaTheme="minorHAnsi" w:cstheme="minorBidi"/>
      <w:szCs w:val="20"/>
    </w:r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  <w:rPr>
      <w:rFonts w:eastAsiaTheme="minorHAnsi" w:cstheme="minorBidi"/>
      <w:szCs w:val="20"/>
    </w:r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  <w:rPr>
      <w:rFonts w:eastAsiaTheme="minorHAnsi" w:cstheme="minorBidi"/>
      <w:szCs w:val="20"/>
    </w:r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  <w:rPr>
      <w:rFonts w:eastAsiaTheme="minorHAnsi" w:cstheme="minorBidi"/>
      <w:szCs w:val="20"/>
    </w:r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  <w:rPr>
      <w:rFonts w:eastAsiaTheme="minorHAnsi" w:cstheme="minorBidi"/>
      <w:szCs w:val="20"/>
    </w:r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  <w:rPr>
      <w:rFonts w:eastAsiaTheme="minorHAnsi" w:cstheme="minorBidi"/>
      <w:szCs w:val="20"/>
    </w:r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  <w:rPr>
      <w:rFonts w:eastAsiaTheme="minorHAnsi" w:cstheme="minorBidi"/>
      <w:szCs w:val="20"/>
    </w:rPr>
  </w:style>
  <w:style w:type="paragraph" w:styleId="Opstilling-talellerbogst">
    <w:name w:val="List Number"/>
    <w:basedOn w:val="Normal"/>
    <w:uiPriority w:val="2"/>
    <w:qFormat/>
    <w:rsid w:val="002D63C5"/>
    <w:pPr>
      <w:numPr>
        <w:numId w:val="29"/>
      </w:numPr>
      <w:contextualSpacing/>
    </w:pPr>
    <w:rPr>
      <w:rFonts w:eastAsiaTheme="minorHAnsi" w:cstheme="minorBidi"/>
      <w:szCs w:val="20"/>
    </w:rPr>
  </w:style>
  <w:style w:type="paragraph" w:styleId="Opstilling-talellerbogst2">
    <w:name w:val="List Number 2"/>
    <w:basedOn w:val="Normal"/>
    <w:uiPriority w:val="2"/>
    <w:rsid w:val="002D63C5"/>
    <w:pPr>
      <w:numPr>
        <w:ilvl w:val="1"/>
        <w:numId w:val="29"/>
      </w:numPr>
      <w:contextualSpacing/>
    </w:pPr>
    <w:rPr>
      <w:rFonts w:eastAsiaTheme="minorHAnsi" w:cstheme="minorBidi"/>
      <w:szCs w:val="20"/>
    </w:rPr>
  </w:style>
  <w:style w:type="paragraph" w:styleId="Opstilling-talellerbogst3">
    <w:name w:val="List Number 3"/>
    <w:basedOn w:val="Normal"/>
    <w:uiPriority w:val="2"/>
    <w:rsid w:val="002D63C5"/>
    <w:pPr>
      <w:numPr>
        <w:ilvl w:val="2"/>
        <w:numId w:val="29"/>
      </w:numPr>
      <w:contextualSpacing/>
    </w:pPr>
    <w:rPr>
      <w:rFonts w:eastAsiaTheme="minorHAnsi" w:cstheme="minorBidi"/>
      <w:szCs w:val="20"/>
    </w:r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  <w:rPr>
      <w:rFonts w:eastAsiaTheme="minorHAnsi" w:cstheme="minorBidi"/>
      <w:szCs w:val="20"/>
    </w:r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  <w:rPr>
      <w:rFonts w:eastAsiaTheme="minorHAnsi" w:cstheme="minorBidi"/>
      <w:szCs w:val="20"/>
    </w:r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  <w:rPr>
      <w:rFonts w:eastAsiaTheme="minorHAnsi" w:cstheme="minorBidi"/>
      <w:szCs w:val="20"/>
    </w:r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bottom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bottom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bottom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bottom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bottom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bottom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67E76" w:themeColor="accent1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7E76" w:themeColor="accent1"/>
          <w:right w:val="single" w:sz="4" w:space="0" w:color="867E76" w:themeColor="accent1"/>
        </w:tcBorders>
      </w:tcPr>
    </w:tblStylePr>
    <w:tblStylePr w:type="band1Horz">
      <w:tblPr/>
      <w:tcPr>
        <w:tcBorders>
          <w:top w:val="single" w:sz="4" w:space="0" w:color="867E76" w:themeColor="accent1"/>
          <w:bottom w:val="single" w:sz="4" w:space="0" w:color="867E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E76" w:themeColor="accent1"/>
          <w:left w:val="nil"/>
        </w:tcBorders>
      </w:tcPr>
    </w:tblStylePr>
    <w:tblStylePr w:type="swCell">
      <w:tblPr/>
      <w:tcPr>
        <w:tcBorders>
          <w:top w:val="double" w:sz="4" w:space="0" w:color="867E7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A0A" w:themeColor="accent2"/>
          <w:right w:val="single" w:sz="4" w:space="0" w:color="AFCA0A" w:themeColor="accent2"/>
        </w:tcBorders>
      </w:tcPr>
    </w:tblStylePr>
    <w:tblStylePr w:type="band1Horz">
      <w:tblPr/>
      <w:tcPr>
        <w:tcBorders>
          <w:top w:val="single" w:sz="4" w:space="0" w:color="AFCA0A" w:themeColor="accent2"/>
          <w:bottom w:val="single" w:sz="4" w:space="0" w:color="AFCA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A0A" w:themeColor="accent2"/>
          <w:left w:val="nil"/>
        </w:tcBorders>
      </w:tcPr>
    </w:tblStylePr>
    <w:tblStylePr w:type="swCell">
      <w:tblPr/>
      <w:tcPr>
        <w:tcBorders>
          <w:top w:val="double" w:sz="4" w:space="0" w:color="AFCA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8B9BF" w:themeColor="accent3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9BF" w:themeColor="accent3"/>
          <w:right w:val="single" w:sz="4" w:space="0" w:color="78B9BF" w:themeColor="accent3"/>
        </w:tcBorders>
      </w:tcPr>
    </w:tblStylePr>
    <w:tblStylePr w:type="band1Horz">
      <w:tblPr/>
      <w:tcPr>
        <w:tcBorders>
          <w:top w:val="single" w:sz="4" w:space="0" w:color="78B9BF" w:themeColor="accent3"/>
          <w:bottom w:val="single" w:sz="4" w:space="0" w:color="78B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9BF" w:themeColor="accent3"/>
          <w:left w:val="nil"/>
        </w:tcBorders>
      </w:tcPr>
    </w:tblStylePr>
    <w:tblStylePr w:type="swCell">
      <w:tblPr/>
      <w:tcPr>
        <w:tcBorders>
          <w:top w:val="double" w:sz="4" w:space="0" w:color="78B9B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A4F97" w:themeColor="accent4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4F97" w:themeColor="accent4"/>
          <w:right w:val="single" w:sz="4" w:space="0" w:color="CA4F97" w:themeColor="accent4"/>
        </w:tcBorders>
      </w:tcPr>
    </w:tblStylePr>
    <w:tblStylePr w:type="band1Horz">
      <w:tblPr/>
      <w:tcPr>
        <w:tcBorders>
          <w:top w:val="single" w:sz="4" w:space="0" w:color="CA4F97" w:themeColor="accent4"/>
          <w:bottom w:val="single" w:sz="4" w:space="0" w:color="CA4F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4F97" w:themeColor="accent4"/>
          <w:left w:val="nil"/>
        </w:tcBorders>
      </w:tcPr>
    </w:tblStylePr>
    <w:tblStylePr w:type="swCell">
      <w:tblPr/>
      <w:tcPr>
        <w:tcBorders>
          <w:top w:val="double" w:sz="4" w:space="0" w:color="CA4F9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A600" w:themeColor="accent5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600" w:themeColor="accent5"/>
          <w:right w:val="single" w:sz="4" w:space="0" w:color="F7A600" w:themeColor="accent5"/>
        </w:tcBorders>
      </w:tcPr>
    </w:tblStylePr>
    <w:tblStylePr w:type="band1Horz">
      <w:tblPr/>
      <w:tcPr>
        <w:tcBorders>
          <w:top w:val="single" w:sz="4" w:space="0" w:color="F7A600" w:themeColor="accent5"/>
          <w:bottom w:val="single" w:sz="4" w:space="0" w:color="F7A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600" w:themeColor="accent5"/>
          <w:left w:val="nil"/>
        </w:tcBorders>
      </w:tcPr>
    </w:tblStylePr>
    <w:tblStylePr w:type="swCell">
      <w:tblPr/>
      <w:tcPr>
        <w:tcBorders>
          <w:top w:val="double" w:sz="4" w:space="0" w:color="F7A60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E80AB" w:themeColor="accent6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80AB" w:themeColor="accent6"/>
          <w:right w:val="single" w:sz="4" w:space="0" w:color="2E80AB" w:themeColor="accent6"/>
        </w:tcBorders>
      </w:tcPr>
    </w:tblStylePr>
    <w:tblStylePr w:type="band1Horz">
      <w:tblPr/>
      <w:tcPr>
        <w:tcBorders>
          <w:top w:val="single" w:sz="4" w:space="0" w:color="2E80AB" w:themeColor="accent6"/>
          <w:bottom w:val="single" w:sz="4" w:space="0" w:color="2E80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80AB" w:themeColor="accent6"/>
          <w:left w:val="nil"/>
        </w:tcBorders>
      </w:tcPr>
    </w:tblStylePr>
    <w:tblStylePr w:type="swCell">
      <w:tblPr/>
      <w:tcPr>
        <w:tcBorders>
          <w:top w:val="double" w:sz="4" w:space="0" w:color="2E80A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7E76" w:themeColor="accent1"/>
        <w:left w:val="single" w:sz="24" w:space="0" w:color="867E76" w:themeColor="accent1"/>
        <w:bottom w:val="single" w:sz="24" w:space="0" w:color="867E76" w:themeColor="accent1"/>
        <w:right w:val="single" w:sz="24" w:space="0" w:color="867E76" w:themeColor="accent1"/>
      </w:tblBorders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A0A" w:themeColor="accent2"/>
        <w:left w:val="single" w:sz="24" w:space="0" w:color="AFCA0A" w:themeColor="accent2"/>
        <w:bottom w:val="single" w:sz="24" w:space="0" w:color="AFCA0A" w:themeColor="accent2"/>
        <w:right w:val="single" w:sz="24" w:space="0" w:color="AFCA0A" w:themeColor="accent2"/>
      </w:tblBorders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9BF" w:themeColor="accent3"/>
        <w:left w:val="single" w:sz="24" w:space="0" w:color="78B9BF" w:themeColor="accent3"/>
        <w:bottom w:val="single" w:sz="24" w:space="0" w:color="78B9BF" w:themeColor="accent3"/>
        <w:right w:val="single" w:sz="24" w:space="0" w:color="78B9BF" w:themeColor="accent3"/>
      </w:tblBorders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4F97" w:themeColor="accent4"/>
        <w:left w:val="single" w:sz="24" w:space="0" w:color="CA4F97" w:themeColor="accent4"/>
        <w:bottom w:val="single" w:sz="24" w:space="0" w:color="CA4F97" w:themeColor="accent4"/>
        <w:right w:val="single" w:sz="24" w:space="0" w:color="CA4F97" w:themeColor="accent4"/>
      </w:tblBorders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600" w:themeColor="accent5"/>
        <w:left w:val="single" w:sz="24" w:space="0" w:color="F7A600" w:themeColor="accent5"/>
        <w:bottom w:val="single" w:sz="24" w:space="0" w:color="F7A600" w:themeColor="accent5"/>
        <w:right w:val="single" w:sz="24" w:space="0" w:color="F7A600" w:themeColor="accent5"/>
      </w:tblBorders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80AB" w:themeColor="accent6"/>
        <w:left w:val="single" w:sz="24" w:space="0" w:color="2E80AB" w:themeColor="accent6"/>
        <w:bottom w:val="single" w:sz="24" w:space="0" w:color="2E80AB" w:themeColor="accent6"/>
        <w:right w:val="single" w:sz="24" w:space="0" w:color="2E80AB" w:themeColor="accent6"/>
      </w:tblBorders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867E76" w:themeColor="accent1"/>
        <w:bottom w:val="single" w:sz="4" w:space="0" w:color="867E7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7E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AFCA0A" w:themeColor="accent2"/>
        <w:bottom w:val="single" w:sz="4" w:space="0" w:color="AFCA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CA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78B9BF" w:themeColor="accent3"/>
        <w:bottom w:val="single" w:sz="4" w:space="0" w:color="78B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8B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CA4F97" w:themeColor="accent4"/>
        <w:bottom w:val="single" w:sz="4" w:space="0" w:color="CA4F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A4F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7A600" w:themeColor="accent5"/>
        <w:bottom w:val="single" w:sz="4" w:space="0" w:color="F7A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A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2E80AB" w:themeColor="accent6"/>
        <w:bottom w:val="single" w:sz="4" w:space="0" w:color="2E80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E80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E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E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E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E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A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A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A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A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4F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4F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4F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4F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80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80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80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80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0941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  <w:insideV w:val="single" w:sz="8" w:space="0" w:color="A49E98" w:themeColor="accent1" w:themeTint="BF"/>
      </w:tblBorders>
    </w:tblPr>
    <w:tcPr>
      <w:shd w:val="clear" w:color="auto" w:fill="E1DE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E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  <w:insideV w:val="single" w:sz="8" w:space="0" w:color="D7F42A" w:themeColor="accent2" w:themeTint="BF"/>
      </w:tblBorders>
    </w:tblPr>
    <w:tcPr>
      <w:shd w:val="clear" w:color="auto" w:fill="F2FBB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F42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  <w:insideV w:val="single" w:sz="8" w:space="0" w:color="99CACF" w:themeColor="accent3" w:themeTint="BF"/>
      </w:tblBorders>
    </w:tblPr>
    <w:tcPr>
      <w:shd w:val="clear" w:color="auto" w:fill="DDED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A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  <w:insideV w:val="single" w:sz="8" w:space="0" w:color="D77BB0" w:themeColor="accent4" w:themeTint="BF"/>
      </w:tblBorders>
    </w:tblPr>
    <w:tcPr>
      <w:shd w:val="clear" w:color="auto" w:fill="F2D3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B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  <w:insideV w:val="single" w:sz="8" w:space="0" w:color="FFBE3A" w:themeColor="accent5" w:themeTint="BF"/>
      </w:tblBorders>
    </w:tblPr>
    <w:tcPr>
      <w:shd w:val="clear" w:color="auto" w:fill="FFE9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3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  <w:insideV w:val="single" w:sz="8" w:space="0" w:color="51A4D0" w:themeColor="accent6" w:themeTint="BF"/>
      </w:tblBorders>
    </w:tblPr>
    <w:tcPr>
      <w:shd w:val="clear" w:color="auto" w:fill="C5E1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A4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cPr>
      <w:shd w:val="clear" w:color="auto" w:fill="E1DE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3" w:themeFill="accent1" w:themeFillTint="33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tcBorders>
          <w:insideH w:val="single" w:sz="6" w:space="0" w:color="867E76" w:themeColor="accent1"/>
          <w:insideV w:val="single" w:sz="6" w:space="0" w:color="867E76" w:themeColor="accent1"/>
        </w:tcBorders>
        <w:shd w:val="clear" w:color="auto" w:fill="C2BE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cPr>
      <w:shd w:val="clear" w:color="auto" w:fill="F2FBB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C6" w:themeFill="accent2" w:themeFillTint="33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tcBorders>
          <w:insideH w:val="single" w:sz="6" w:space="0" w:color="AFCA0A" w:themeColor="accent2"/>
          <w:insideV w:val="single" w:sz="6" w:space="0" w:color="AFCA0A" w:themeColor="accent2"/>
        </w:tcBorders>
        <w:shd w:val="clear" w:color="auto" w:fill="E4F87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cPr>
      <w:shd w:val="clear" w:color="auto" w:fill="DDED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2" w:themeFill="accent3" w:themeFillTint="33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tcBorders>
          <w:insideH w:val="single" w:sz="6" w:space="0" w:color="78B9BF" w:themeColor="accent3"/>
          <w:insideV w:val="single" w:sz="6" w:space="0" w:color="78B9BF" w:themeColor="accent3"/>
        </w:tcBorders>
        <w:shd w:val="clear" w:color="auto" w:fill="BBDC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cPr>
      <w:shd w:val="clear" w:color="auto" w:fill="F2D3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EA" w:themeFill="accent4" w:themeFillTint="33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tcBorders>
          <w:insideH w:val="single" w:sz="6" w:space="0" w:color="CA4F97" w:themeColor="accent4"/>
          <w:insideV w:val="single" w:sz="6" w:space="0" w:color="CA4F97" w:themeColor="accent4"/>
        </w:tcBorders>
        <w:shd w:val="clear" w:color="auto" w:fill="E4A7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cPr>
      <w:shd w:val="clear" w:color="auto" w:fill="FFE9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5" w:themeFillTint="33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tcBorders>
          <w:insideH w:val="single" w:sz="6" w:space="0" w:color="F7A600" w:themeColor="accent5"/>
          <w:insideV w:val="single" w:sz="6" w:space="0" w:color="F7A600" w:themeColor="accent5"/>
        </w:tcBorders>
        <w:shd w:val="clear" w:color="auto" w:fill="FFD37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cPr>
      <w:shd w:val="clear" w:color="auto" w:fill="C5E1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2" w:themeFill="accent6" w:themeFillTint="33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tcBorders>
          <w:insideH w:val="single" w:sz="6" w:space="0" w:color="2E80AB" w:themeColor="accent6"/>
          <w:insideV w:val="single" w:sz="6" w:space="0" w:color="2E80AB" w:themeColor="accent6"/>
        </w:tcBorders>
        <w:shd w:val="clear" w:color="auto" w:fill="8BC3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E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EB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B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87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87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C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CD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3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7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7C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37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37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1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3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3E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E76" w:themeColor="accen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shd w:val="clear" w:color="auto" w:fill="E1DED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A0A" w:themeColor="accent2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shd w:val="clear" w:color="auto" w:fill="F2FBB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9BF" w:themeColor="accent3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shd w:val="clear" w:color="auto" w:fill="DDED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4F97" w:themeColor="accent4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shd w:val="clear" w:color="auto" w:fill="F2D3E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600" w:themeColor="accent5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shd w:val="clear" w:color="auto" w:fill="FFE9BE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80AB" w:themeColor="accent6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shd w:val="clear" w:color="auto" w:fill="C5E1E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E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7E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E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7E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A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A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A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B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4F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4F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4F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3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A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80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80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80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1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B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3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1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0941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eastAsiaTheme="minorHAnsi" w:cs="Arial"/>
      <w:sz w:val="24"/>
    </w:rPr>
  </w:style>
  <w:style w:type="paragraph" w:styleId="Normalindrykning">
    <w:name w:val="Normal Indent"/>
    <w:basedOn w:val="Normal"/>
    <w:semiHidden/>
    <w:rsid w:val="00757937"/>
    <w:pPr>
      <w:ind w:left="284"/>
    </w:pPr>
    <w:rPr>
      <w:rFonts w:eastAsiaTheme="minorHAnsi" w:cstheme="minorBidi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  <w:rPr>
      <w:rFonts w:eastAsiaTheme="minorHAnsi" w:cstheme="minorBidi"/>
      <w:szCs w:val="20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0941"/>
    <w:rPr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eastAsiaTheme="minorHAnsi"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0941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rFonts w:eastAsiaTheme="minorHAnsi" w:cstheme="minorBidi"/>
      <w:iCs/>
      <w:szCs w:val="2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F80941"/>
    <w:rPr>
      <w:iCs/>
      <w:sz w:val="1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  <w:rPr>
      <w:rFonts w:eastAsiaTheme="minorHAnsi" w:cstheme="minorBidi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0941"/>
    <w:rPr>
      <w:sz w:val="18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  <w:rPr>
      <w:rFonts w:eastAsiaTheme="minorHAnsi" w:cstheme="minorBidi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0941"/>
    <w:rPr>
      <w:sz w:val="18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80941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  <w:rPr>
      <w:rFonts w:eastAsiaTheme="minorHAnsi" w:cstheme="minorBidi"/>
      <w:szCs w:val="20"/>
    </w:rPr>
  </w:style>
  <w:style w:type="paragraph" w:styleId="Listeoverfigurer">
    <w:name w:val="table of figures"/>
    <w:basedOn w:val="Normal"/>
    <w:next w:val="Normal"/>
    <w:uiPriority w:val="39"/>
    <w:semiHidden/>
    <w:rsid w:val="00911DE3"/>
    <w:rPr>
      <w:rFonts w:eastAsiaTheme="minorHAnsi" w:cstheme="minorBidi"/>
      <w:szCs w:val="20"/>
    </w:rPr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F80941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</w:rPr>
  </w:style>
  <w:style w:type="paragraph" w:styleId="Indholdsfortegnelse1">
    <w:name w:val="toc 1"/>
    <w:basedOn w:val="Normal"/>
    <w:next w:val="Normal"/>
    <w:uiPriority w:val="39"/>
    <w:semiHidden/>
    <w:rsid w:val="002D63C5"/>
    <w:pPr>
      <w:tabs>
        <w:tab w:val="right" w:leader="dot" w:pos="7598"/>
      </w:tabs>
      <w:spacing w:before="160" w:after="40"/>
      <w:ind w:right="567"/>
      <w:contextualSpacing/>
    </w:pPr>
    <w:rPr>
      <w:rFonts w:eastAsiaTheme="minorHAnsi" w:cstheme="minorBidi"/>
      <w:b/>
      <w:szCs w:val="20"/>
    </w:rPr>
  </w:style>
  <w:style w:type="paragraph" w:styleId="Indholdsfortegnelse2">
    <w:name w:val="toc 2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right="567"/>
      <w:contextualSpacing/>
    </w:pPr>
    <w:rPr>
      <w:rFonts w:eastAsiaTheme="minorHAnsi" w:cstheme="minorBidi"/>
      <w:szCs w:val="20"/>
    </w:rPr>
  </w:style>
  <w:style w:type="paragraph" w:styleId="Indholdsfortegnelse3">
    <w:name w:val="toc 3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left="284" w:right="567"/>
      <w:contextualSpacing/>
    </w:pPr>
    <w:rPr>
      <w:rFonts w:eastAsiaTheme="minorHAnsi" w:cstheme="minorBidi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567" w:right="567"/>
      <w:contextualSpacing/>
    </w:pPr>
    <w:rPr>
      <w:rFonts w:eastAsiaTheme="minorHAnsi" w:cstheme="minorBidi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851" w:right="567"/>
      <w:contextualSpacing/>
    </w:pPr>
    <w:rPr>
      <w:rFonts w:eastAsiaTheme="minorHAnsi" w:cstheme="minorBidi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134" w:right="567"/>
      <w:contextualSpacing/>
    </w:pPr>
    <w:rPr>
      <w:rFonts w:eastAsiaTheme="minorHAnsi" w:cstheme="minorBidi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418" w:right="567"/>
      <w:contextualSpacing/>
    </w:pPr>
    <w:rPr>
      <w:rFonts w:eastAsiaTheme="minorHAnsi" w:cstheme="minorBidi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701" w:right="567"/>
      <w:contextualSpacing/>
    </w:pPr>
    <w:rPr>
      <w:rFonts w:eastAsiaTheme="minorHAnsi" w:cstheme="minorBidi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985" w:right="567"/>
      <w:contextualSpacing/>
    </w:pPr>
    <w:rPr>
      <w:rFonts w:eastAsiaTheme="minorHAnsi" w:cstheme="minorBidi"/>
      <w:szCs w:val="20"/>
    </w:rPr>
  </w:style>
  <w:style w:type="paragraph" w:styleId="Overskrift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F32ED3"/>
    <w:pPr>
      <w:suppressAutoHyphens/>
    </w:pPr>
    <w:rPr>
      <w:noProof/>
      <w:sz w:val="14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20C13"/>
    <w:pPr>
      <w:spacing w:line="260" w:lineRule="atLeast"/>
    </w:pPr>
  </w:style>
  <w:style w:type="paragraph" w:customStyle="1" w:styleId="Template-Address">
    <w:name w:val="Template - Address"/>
    <w:basedOn w:val="Template"/>
    <w:uiPriority w:val="15"/>
    <w:semiHidden/>
    <w:rsid w:val="00F20C13"/>
    <w:pPr>
      <w:tabs>
        <w:tab w:val="left" w:pos="567"/>
      </w:tabs>
      <w:spacing w:line="260" w:lineRule="atLeast"/>
    </w:pPr>
  </w:style>
  <w:style w:type="paragraph" w:customStyle="1" w:styleId="Template-Date">
    <w:name w:val="Template - Date"/>
    <w:basedOn w:val="Template"/>
    <w:uiPriority w:val="15"/>
    <w:semiHidden/>
    <w:rsid w:val="00F20C13"/>
    <w:pPr>
      <w:spacing w:line="260" w:lineRule="atLeast"/>
    </w:pPr>
  </w:style>
  <w:style w:type="paragraph" w:customStyle="1" w:styleId="Modtager-navnogadresse">
    <w:name w:val="Modtager - navn og adresse"/>
    <w:basedOn w:val="Normal"/>
    <w:uiPriority w:val="10"/>
    <w:semiHidden/>
    <w:rsid w:val="00F20C13"/>
  </w:style>
  <w:style w:type="paragraph" w:customStyle="1" w:styleId="Dokumenttype">
    <w:name w:val="Dokumenttype"/>
    <w:basedOn w:val="Normal"/>
    <w:next w:val="Normal"/>
    <w:uiPriority w:val="8"/>
    <w:semiHidden/>
    <w:rsid w:val="008E3875"/>
    <w:rPr>
      <w:rFonts w:eastAsiaTheme="minorHAnsi" w:cstheme="minorBidi"/>
      <w:caps/>
      <w:color w:val="888888"/>
      <w:sz w:val="26"/>
      <w:szCs w:val="20"/>
    </w:rPr>
  </w:style>
  <w:style w:type="paragraph" w:customStyle="1" w:styleId="Tabel-opstillingpunkt">
    <w:name w:val="Tabel - opstilling punkt"/>
    <w:basedOn w:val="Tabel"/>
    <w:uiPriority w:val="4"/>
    <w:semiHidden/>
    <w:rsid w:val="002D63C5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2D63C5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2D63C5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2D63C5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2D63C5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2D63C5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F32ED3"/>
    <w:tblPr>
      <w:tblCellMar>
        <w:left w:w="0" w:type="dxa"/>
        <w:right w:w="0" w:type="dxa"/>
      </w:tblCellMar>
    </w:tbl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997F4F"/>
    <w:pPr>
      <w:jc w:val="right"/>
    </w:pPr>
    <w:rPr>
      <w:sz w:val="14"/>
    </w:rPr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20"/>
      </w:numPr>
    </w:p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DC7B83"/>
    <w:pPr>
      <w:numPr>
        <w:numId w:val="27"/>
      </w:numPr>
      <w:spacing w:after="440"/>
    </w:pPr>
    <w:rPr>
      <w:caps w:val="0"/>
    </w:r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Bestyrelsesinformation">
    <w:name w:val="Bestyrelsesinformation"/>
    <w:basedOn w:val="Normal"/>
    <w:uiPriority w:val="15"/>
    <w:semiHidden/>
    <w:qFormat/>
    <w:rsid w:val="0008665D"/>
    <w:pPr>
      <w:framePr w:hSpace="181" w:wrap="around" w:vAnchor="page" w:hAnchor="text" w:y="568"/>
      <w:autoSpaceDE w:val="0"/>
      <w:autoSpaceDN w:val="0"/>
      <w:adjustRightInd w:val="0"/>
      <w:suppressOverlap/>
      <w:jc w:val="right"/>
    </w:pPr>
    <w:rPr>
      <w:rFonts w:asciiTheme="minorHAnsi" w:hAnsiTheme="minorHAnsi" w:cs="Verdana"/>
      <w:sz w:val="14"/>
      <w:szCs w:val="14"/>
    </w:rPr>
  </w:style>
  <w:style w:type="paragraph" w:customStyle="1" w:styleId="Footnotevirksomhed">
    <w:name w:val="Footnote virksomhed"/>
    <w:basedOn w:val="Fodnotetekst"/>
    <w:uiPriority w:val="13"/>
    <w:semiHidden/>
    <w:qFormat/>
    <w:rsid w:val="002E4F6A"/>
    <w:pPr>
      <w:spacing w:line="220" w:lineRule="atLeast"/>
    </w:pPr>
    <w:rPr>
      <w:color w:val="auto"/>
    </w:rPr>
  </w:style>
  <w:style w:type="paragraph" w:customStyle="1" w:styleId="FooterSpacer">
    <w:name w:val="Footer Spacer"/>
    <w:basedOn w:val="Sidefod"/>
    <w:uiPriority w:val="13"/>
    <w:semiHidden/>
    <w:qFormat/>
    <w:rsid w:val="0050791F"/>
    <w:pPr>
      <w:spacing w:line="15" w:lineRule="exact"/>
    </w:pPr>
  </w:style>
  <w:style w:type="paragraph" w:customStyle="1" w:styleId="Template-CompanyInformation">
    <w:name w:val="Template - Company Information"/>
    <w:basedOn w:val="Template"/>
    <w:uiPriority w:val="15"/>
    <w:semiHidden/>
    <w:qFormat/>
    <w:rsid w:val="00F32ED3"/>
    <w:pPr>
      <w:spacing w:line="200" w:lineRule="atLeast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mmunekredit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Uddannelsesfonden@kommunekredit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mmunekredit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Uddannelsesfonden@kommunekredit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ddannelsesfonden@kommunekredi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k\AppData\Local\Temp\Templafy\WordVsto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649B11579D46B1BCB103CFE38D1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36234-FA85-4FFD-80EF-0435397C5567}"/>
      </w:docPartPr>
      <w:docPartBody>
        <w:p w:rsidR="009E4EA2" w:rsidRDefault="009E4EA2">
          <w:pPr>
            <w:pStyle w:val="C1649B11579D46B1BCB103CFE38D1C3D"/>
          </w:pPr>
          <w:bookmarkStart w:id="0" w:name="start"/>
          <w:bookmarkEnd w:id="0"/>
          <w:r w:rsidRPr="008C7C3E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B22BD5038A24424AD1FD815DBC78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0F411-C789-4561-9876-7E026456C63F}"/>
      </w:docPartPr>
      <w:docPartBody>
        <w:p w:rsidR="009E4EA2" w:rsidRDefault="009E4EA2" w:rsidP="009E4EA2">
          <w:pPr>
            <w:pStyle w:val="BB22BD5038A24424AD1FD815DBC789AC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5331ABF2EB4FB092BC91C3D570D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B8242-101E-42CB-AD4C-FFA490FC24FD}"/>
      </w:docPartPr>
      <w:docPartBody>
        <w:p w:rsidR="009E4EA2" w:rsidRDefault="009E4EA2" w:rsidP="009E4EA2">
          <w:pPr>
            <w:pStyle w:val="B95331ABF2EB4FB092BC91C3D570DA2F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63486EF3AE4D8E9A541548F32DA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F6F193-4315-43C2-897D-9D795BDFD5FD}"/>
      </w:docPartPr>
      <w:docPartBody>
        <w:p w:rsidR="009E4EA2" w:rsidRDefault="009E4EA2" w:rsidP="009E4EA2">
          <w:pPr>
            <w:pStyle w:val="A763486EF3AE4D8E9A541548F32DA4F9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4DFEA395D047E190D979145CDF6A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C5A8B8-79AA-420D-9022-D53162FA5B6D}"/>
      </w:docPartPr>
      <w:docPartBody>
        <w:p w:rsidR="009E4EA2" w:rsidRDefault="009E4EA2" w:rsidP="009E4EA2">
          <w:pPr>
            <w:pStyle w:val="524DFEA395D047E190D979145CDF6A4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E7C5CB727F04AAD8451F46B3F042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083053-B20C-4A07-AB9F-BBF61D40939C}"/>
      </w:docPartPr>
      <w:docPartBody>
        <w:p w:rsidR="009E4EA2" w:rsidRDefault="009E4EA2" w:rsidP="009E4EA2">
          <w:pPr>
            <w:pStyle w:val="0E7C5CB727F04AAD8451F46B3F042744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71B59DACA441B5B59559675FB90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67592-4E0E-4854-8AC0-A1A4E0FE9F3B}"/>
      </w:docPartPr>
      <w:docPartBody>
        <w:p w:rsidR="009E4EA2" w:rsidRDefault="009E4EA2" w:rsidP="009E4EA2">
          <w:pPr>
            <w:pStyle w:val="B971B59DACA441B5B59559675FB900A9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FB32D7EBBA44C1B55E5F4EB3C71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E430C9-1ACB-49C2-99C3-153E5E0F437D}"/>
      </w:docPartPr>
      <w:docPartBody>
        <w:p w:rsidR="009E4EA2" w:rsidRDefault="009E4EA2" w:rsidP="009E4EA2">
          <w:pPr>
            <w:pStyle w:val="0BFB32D7EBBA44C1B55E5F4EB3C717A8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2D85C92B6DA4ACC89D0EADE649EB9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AC03AD-A2C6-439C-9061-3FC650635CCD}"/>
      </w:docPartPr>
      <w:docPartBody>
        <w:p w:rsidR="009E4EA2" w:rsidRDefault="009E4EA2" w:rsidP="009E4EA2">
          <w:pPr>
            <w:pStyle w:val="C2D85C92B6DA4ACC89D0EADE649EB905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8987D9816A412B99081C787CB66F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222EE-B345-4A15-B1D9-5E6FDF2F7126}"/>
      </w:docPartPr>
      <w:docPartBody>
        <w:p w:rsidR="009E4EA2" w:rsidRDefault="009E4EA2" w:rsidP="009E4EA2">
          <w:pPr>
            <w:pStyle w:val="688987D9816A412B99081C787CB66F24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061869D6F994B64A2B8291A84370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0CCCF-C6B1-417E-AAA6-DD41146055D1}"/>
      </w:docPartPr>
      <w:docPartBody>
        <w:p w:rsidR="009E4EA2" w:rsidRDefault="009E4EA2" w:rsidP="009E4EA2">
          <w:pPr>
            <w:pStyle w:val="F061869D6F994B64A2B8291A843705D3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78E068F65A4B9EA9BB93F170592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F88C0-5FF0-4B94-B9B1-F3BBB21D43F6}"/>
      </w:docPartPr>
      <w:docPartBody>
        <w:p w:rsidR="009E4EA2" w:rsidRDefault="009E4EA2" w:rsidP="009E4EA2">
          <w:pPr>
            <w:pStyle w:val="8878E068F65A4B9EA9BB93F170592AB0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E85DD8F182E462782233CBD992A3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195F9-0840-4CDB-A6AA-A711779E817B}"/>
      </w:docPartPr>
      <w:docPartBody>
        <w:p w:rsidR="009E4EA2" w:rsidRDefault="009E4EA2" w:rsidP="009E4EA2">
          <w:pPr>
            <w:pStyle w:val="0E85DD8F182E462782233CBD992A3E57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6576937EED476BA3C35FAA0B5170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531E01-197A-4ED3-A461-5ADDC06790E9}"/>
      </w:docPartPr>
      <w:docPartBody>
        <w:p w:rsidR="009E4EA2" w:rsidRDefault="009E4EA2" w:rsidP="009E4EA2">
          <w:pPr>
            <w:pStyle w:val="046576937EED476BA3C35FAA0B5170AC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28418437D94AE59E0E571264A081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2A654C-66E2-4BE6-ADDD-C80CAC9A3081}"/>
      </w:docPartPr>
      <w:docPartBody>
        <w:p w:rsidR="009E4EA2" w:rsidRDefault="009E4EA2" w:rsidP="009E4EA2">
          <w:pPr>
            <w:pStyle w:val="3028418437D94AE59E0E571264A08181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22820C0ACA43559D6A91AB16552E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DF1B27-EE3C-44D2-8992-195870BFF8C6}"/>
      </w:docPartPr>
      <w:docPartBody>
        <w:p w:rsidR="009E4EA2" w:rsidRDefault="009E4EA2" w:rsidP="009E4EA2">
          <w:pPr>
            <w:pStyle w:val="E922820C0ACA43559D6A91AB16552EA7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DC6D1285844176B24E348C71133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651E77-15AC-49F5-A533-4290C81F43D3}"/>
      </w:docPartPr>
      <w:docPartBody>
        <w:p w:rsidR="009E4EA2" w:rsidRDefault="009E4EA2" w:rsidP="009E4EA2">
          <w:pPr>
            <w:pStyle w:val="3DDC6D1285844176B24E348C711331A3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544BEE5117425A9A80FB492FD158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B16456-4FA9-483D-A0D3-995405FF4539}"/>
      </w:docPartPr>
      <w:docPartBody>
        <w:p w:rsidR="009E4EA2" w:rsidRDefault="009E4EA2" w:rsidP="009E4EA2">
          <w:pPr>
            <w:pStyle w:val="08544BEE5117425A9A80FB492FD158F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FE47081250342118BC630546E3EC3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747435-A7B0-486B-8DD3-CBAAC467C05B}"/>
      </w:docPartPr>
      <w:docPartBody>
        <w:p w:rsidR="009E4EA2" w:rsidRDefault="009E4EA2" w:rsidP="009E4EA2">
          <w:pPr>
            <w:pStyle w:val="FFE47081250342118BC630546E3EC3E2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3A099330D004F52A36C7188BFE8B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5C1207-4D06-4A9B-B3E7-1B2C6F535988}"/>
      </w:docPartPr>
      <w:docPartBody>
        <w:p w:rsidR="009E4EA2" w:rsidRDefault="009E4EA2" w:rsidP="009E4EA2">
          <w:pPr>
            <w:pStyle w:val="E3A099330D004F52A36C7188BFE8B055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B4C261C4184A6A8A47233149712C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5DD-B93B-4263-B052-FFBE3A5530A3}"/>
      </w:docPartPr>
      <w:docPartBody>
        <w:p w:rsidR="009E4EA2" w:rsidRDefault="009E4EA2" w:rsidP="009E4EA2">
          <w:pPr>
            <w:pStyle w:val="3DB4C261C4184A6A8A47233149712C7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6313CFED0B4196AB25F28D4A939C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A5146-9502-487C-A5C6-F9626A49360F}"/>
      </w:docPartPr>
      <w:docPartBody>
        <w:p w:rsidR="009E4EA2" w:rsidRDefault="009E4EA2" w:rsidP="009E4EA2">
          <w:pPr>
            <w:pStyle w:val="216313CFED0B4196AB25F28D4A939C40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D4A42B86F94324865980A8B6BBA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0C31CE-9300-4C1D-A028-7DE3BBAE7BB8}"/>
      </w:docPartPr>
      <w:docPartBody>
        <w:p w:rsidR="009E4EA2" w:rsidRDefault="009E4EA2" w:rsidP="009E4EA2">
          <w:pPr>
            <w:pStyle w:val="5CD4A42B86F94324865980A8B6BBABE2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C4871489786490FBE3062A1326C3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100ED6-5695-4B5D-99D7-9951802B5160}"/>
      </w:docPartPr>
      <w:docPartBody>
        <w:p w:rsidR="009E4EA2" w:rsidRDefault="009E4EA2" w:rsidP="009E4EA2">
          <w:pPr>
            <w:pStyle w:val="3C4871489786490FBE3062A1326C32E8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2E871209B4413ABEFDBFB2556FD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4E347-2FF6-41B4-831E-D2BE74D238DC}"/>
      </w:docPartPr>
      <w:docPartBody>
        <w:p w:rsidR="009E4EA2" w:rsidRDefault="009E4EA2" w:rsidP="009E4EA2">
          <w:pPr>
            <w:pStyle w:val="D52E871209B4413ABEFDBFB2556FD0B0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84B49B1A6F4377961176108E0AE9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7118E-B9B6-48AB-9271-4F3A9259BFA3}"/>
      </w:docPartPr>
      <w:docPartBody>
        <w:p w:rsidR="009E4EA2" w:rsidRDefault="009E4EA2" w:rsidP="009E4EA2">
          <w:pPr>
            <w:pStyle w:val="CB84B49B1A6F4377961176108E0AE91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C3638E58934208A980BDDD81698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13AD7-EB54-4F1D-BAEF-BBDCE29955CA}"/>
      </w:docPartPr>
      <w:docPartBody>
        <w:p w:rsidR="009E4EA2" w:rsidRDefault="009E4EA2" w:rsidP="009E4EA2">
          <w:pPr>
            <w:pStyle w:val="4AC3638E58934208A980BDDD81698DF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484BD33BE0944C78D90DAA804077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EF28CD-875C-415F-A9DC-9E3E0948F2E7}"/>
      </w:docPartPr>
      <w:docPartBody>
        <w:p w:rsidR="009E4EA2" w:rsidRDefault="009E4EA2" w:rsidP="009E4EA2">
          <w:pPr>
            <w:pStyle w:val="E484BD33BE0944C78D90DAA804077B97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2"/>
    <w:rsid w:val="00347CC8"/>
    <w:rsid w:val="00781121"/>
    <w:rsid w:val="009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E4EA2"/>
    <w:rPr>
      <w:color w:val="808080"/>
      <w:lang w:val="da-DK"/>
    </w:rPr>
  </w:style>
  <w:style w:type="paragraph" w:customStyle="1" w:styleId="013DBD4C437E459CAF287FE72FC217E7">
    <w:name w:val="013DBD4C437E459CAF287FE72FC217E7"/>
  </w:style>
  <w:style w:type="paragraph" w:customStyle="1" w:styleId="C49AB9E3007A4D8E86EE0C74426081F3">
    <w:name w:val="C49AB9E3007A4D8E86EE0C74426081F3"/>
  </w:style>
  <w:style w:type="paragraph" w:customStyle="1" w:styleId="A24F7C1127154F4E8780FCF7AFACB6BE">
    <w:name w:val="A24F7C1127154F4E8780FCF7AFACB6BE"/>
  </w:style>
  <w:style w:type="paragraph" w:customStyle="1" w:styleId="DD039B1F19334893B5793974DB3BBB87">
    <w:name w:val="DD039B1F19334893B5793974DB3BBB87"/>
  </w:style>
  <w:style w:type="paragraph" w:customStyle="1" w:styleId="A324FA3EBC524D29B4AC64484A89FF6F">
    <w:name w:val="A324FA3EBC524D29B4AC64484A89FF6F"/>
  </w:style>
  <w:style w:type="paragraph" w:customStyle="1" w:styleId="E9637816AC004A35A8BF13B2F49CE118">
    <w:name w:val="E9637816AC004A35A8BF13B2F49CE118"/>
  </w:style>
  <w:style w:type="paragraph" w:customStyle="1" w:styleId="0410F1D27BD843C8AB7A4765219C509E">
    <w:name w:val="0410F1D27BD843C8AB7A4765219C509E"/>
  </w:style>
  <w:style w:type="paragraph" w:customStyle="1" w:styleId="863E6DFE6AE34C86B0FA5D0FE886994F">
    <w:name w:val="863E6DFE6AE34C86B0FA5D0FE886994F"/>
  </w:style>
  <w:style w:type="paragraph" w:customStyle="1" w:styleId="BFB268FD27CD4EF3AB9637E8B7486E10">
    <w:name w:val="BFB268FD27CD4EF3AB9637E8B7486E10"/>
  </w:style>
  <w:style w:type="paragraph" w:customStyle="1" w:styleId="C1649B11579D46B1BCB103CFE38D1C3D">
    <w:name w:val="C1649B11579D46B1BCB103CFE38D1C3D"/>
  </w:style>
  <w:style w:type="paragraph" w:customStyle="1" w:styleId="BB22BD5038A24424AD1FD815DBC789AC">
    <w:name w:val="BB22BD5038A24424AD1FD815DBC789AC"/>
    <w:rsid w:val="009E4EA2"/>
  </w:style>
  <w:style w:type="paragraph" w:customStyle="1" w:styleId="B95331ABF2EB4FB092BC91C3D570DA2F">
    <w:name w:val="B95331ABF2EB4FB092BC91C3D570DA2F"/>
    <w:rsid w:val="009E4EA2"/>
  </w:style>
  <w:style w:type="paragraph" w:customStyle="1" w:styleId="A763486EF3AE4D8E9A541548F32DA4F9">
    <w:name w:val="A763486EF3AE4D8E9A541548F32DA4F9"/>
    <w:rsid w:val="009E4EA2"/>
  </w:style>
  <w:style w:type="paragraph" w:customStyle="1" w:styleId="524DFEA395D047E190D979145CDF6A46">
    <w:name w:val="524DFEA395D047E190D979145CDF6A46"/>
    <w:rsid w:val="009E4EA2"/>
  </w:style>
  <w:style w:type="paragraph" w:customStyle="1" w:styleId="0E7C5CB727F04AAD8451F46B3F042744">
    <w:name w:val="0E7C5CB727F04AAD8451F46B3F042744"/>
    <w:rsid w:val="009E4EA2"/>
  </w:style>
  <w:style w:type="paragraph" w:customStyle="1" w:styleId="B971B59DACA441B5B59559675FB900A9">
    <w:name w:val="B971B59DACA441B5B59559675FB900A9"/>
    <w:rsid w:val="009E4EA2"/>
  </w:style>
  <w:style w:type="paragraph" w:customStyle="1" w:styleId="0BFB32D7EBBA44C1B55E5F4EB3C717A8">
    <w:name w:val="0BFB32D7EBBA44C1B55E5F4EB3C717A8"/>
    <w:rsid w:val="009E4EA2"/>
  </w:style>
  <w:style w:type="paragraph" w:customStyle="1" w:styleId="C2D85C92B6DA4ACC89D0EADE649EB905">
    <w:name w:val="C2D85C92B6DA4ACC89D0EADE649EB905"/>
    <w:rsid w:val="009E4EA2"/>
  </w:style>
  <w:style w:type="paragraph" w:customStyle="1" w:styleId="688987D9816A412B99081C787CB66F24">
    <w:name w:val="688987D9816A412B99081C787CB66F24"/>
    <w:rsid w:val="009E4EA2"/>
  </w:style>
  <w:style w:type="paragraph" w:customStyle="1" w:styleId="F061869D6F994B64A2B8291A843705D3">
    <w:name w:val="F061869D6F994B64A2B8291A843705D3"/>
    <w:rsid w:val="009E4EA2"/>
  </w:style>
  <w:style w:type="paragraph" w:customStyle="1" w:styleId="8878E068F65A4B9EA9BB93F170592AB0">
    <w:name w:val="8878E068F65A4B9EA9BB93F170592AB0"/>
    <w:rsid w:val="009E4EA2"/>
  </w:style>
  <w:style w:type="paragraph" w:customStyle="1" w:styleId="0E85DD8F182E462782233CBD992A3E57">
    <w:name w:val="0E85DD8F182E462782233CBD992A3E57"/>
    <w:rsid w:val="009E4EA2"/>
  </w:style>
  <w:style w:type="paragraph" w:customStyle="1" w:styleId="046576937EED476BA3C35FAA0B5170AC">
    <w:name w:val="046576937EED476BA3C35FAA0B5170AC"/>
    <w:rsid w:val="009E4EA2"/>
  </w:style>
  <w:style w:type="paragraph" w:customStyle="1" w:styleId="3028418437D94AE59E0E571264A08181">
    <w:name w:val="3028418437D94AE59E0E571264A08181"/>
    <w:rsid w:val="009E4EA2"/>
  </w:style>
  <w:style w:type="paragraph" w:customStyle="1" w:styleId="E922820C0ACA43559D6A91AB16552EA7">
    <w:name w:val="E922820C0ACA43559D6A91AB16552EA7"/>
    <w:rsid w:val="009E4EA2"/>
  </w:style>
  <w:style w:type="paragraph" w:customStyle="1" w:styleId="3DDC6D1285844176B24E348C711331A3">
    <w:name w:val="3DDC6D1285844176B24E348C711331A3"/>
    <w:rsid w:val="009E4EA2"/>
  </w:style>
  <w:style w:type="paragraph" w:customStyle="1" w:styleId="08544BEE5117425A9A80FB492FD158F6">
    <w:name w:val="08544BEE5117425A9A80FB492FD158F6"/>
    <w:rsid w:val="009E4EA2"/>
  </w:style>
  <w:style w:type="paragraph" w:customStyle="1" w:styleId="FFE47081250342118BC630546E3EC3E2">
    <w:name w:val="FFE47081250342118BC630546E3EC3E2"/>
    <w:rsid w:val="009E4EA2"/>
  </w:style>
  <w:style w:type="paragraph" w:customStyle="1" w:styleId="E3A099330D004F52A36C7188BFE8B055">
    <w:name w:val="E3A099330D004F52A36C7188BFE8B055"/>
    <w:rsid w:val="009E4EA2"/>
  </w:style>
  <w:style w:type="paragraph" w:customStyle="1" w:styleId="3DB4C261C4184A6A8A47233149712C76">
    <w:name w:val="3DB4C261C4184A6A8A47233149712C76"/>
    <w:rsid w:val="009E4EA2"/>
  </w:style>
  <w:style w:type="paragraph" w:customStyle="1" w:styleId="216313CFED0B4196AB25F28D4A939C40">
    <w:name w:val="216313CFED0B4196AB25F28D4A939C40"/>
    <w:rsid w:val="009E4EA2"/>
  </w:style>
  <w:style w:type="paragraph" w:customStyle="1" w:styleId="5CD4A42B86F94324865980A8B6BBABE2">
    <w:name w:val="5CD4A42B86F94324865980A8B6BBABE2"/>
    <w:rsid w:val="009E4EA2"/>
  </w:style>
  <w:style w:type="paragraph" w:customStyle="1" w:styleId="3C4871489786490FBE3062A1326C32E8">
    <w:name w:val="3C4871489786490FBE3062A1326C32E8"/>
    <w:rsid w:val="009E4EA2"/>
  </w:style>
  <w:style w:type="paragraph" w:customStyle="1" w:styleId="D52E871209B4413ABEFDBFB2556FD0B0">
    <w:name w:val="D52E871209B4413ABEFDBFB2556FD0B0"/>
    <w:rsid w:val="009E4EA2"/>
  </w:style>
  <w:style w:type="paragraph" w:customStyle="1" w:styleId="CB84B49B1A6F4377961176108E0AE916">
    <w:name w:val="CB84B49B1A6F4377961176108E0AE916"/>
    <w:rsid w:val="009E4EA2"/>
  </w:style>
  <w:style w:type="paragraph" w:customStyle="1" w:styleId="4AC3638E58934208A980BDDD81698DF6">
    <w:name w:val="4AC3638E58934208A980BDDD81698DF6"/>
    <w:rsid w:val="009E4EA2"/>
  </w:style>
  <w:style w:type="paragraph" w:customStyle="1" w:styleId="E484BD33BE0944C78D90DAA804077B97">
    <w:name w:val="E484BD33BE0944C78D90DAA804077B97"/>
    <w:rsid w:val="009E4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ommuneKredit">
      <a:dk1>
        <a:sysClr val="windowText" lastClr="000000"/>
      </a:dk1>
      <a:lt1>
        <a:sysClr val="window" lastClr="FFFFFF"/>
      </a:lt1>
      <a:dk2>
        <a:srgbClr val="004A6C"/>
      </a:dk2>
      <a:lt2>
        <a:srgbClr val="F2F0F0"/>
      </a:lt2>
      <a:accent1>
        <a:srgbClr val="867E76"/>
      </a:accent1>
      <a:accent2>
        <a:srgbClr val="AFCA0A"/>
      </a:accent2>
      <a:accent3>
        <a:srgbClr val="78B9BF"/>
      </a:accent3>
      <a:accent4>
        <a:srgbClr val="CA4F97"/>
      </a:accent4>
      <a:accent5>
        <a:srgbClr val="F7A600"/>
      </a:accent5>
      <a:accent6>
        <a:srgbClr val="2E80AB"/>
      </a:accent6>
      <a:hlink>
        <a:srgbClr val="0563C1"/>
      </a:hlink>
      <a:folHlink>
        <a:srgbClr val="954F72"/>
      </a:folHlink>
    </a:clrScheme>
    <a:fontScheme name="Kommume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required":true,"shareValue":false,"type":"datePicker","name":"Date","label":"Date"},{"required":false,"placeholder":"","lines":1,"shareValue":false,"type":"textBox","name":"RefNumber","label":"Ref Number"}],"formDataEntries":[{"name":"Date","value":"Uu82GCtJQq4d+sIV8LguZw=="}]}]]></TemplafyFormConfiguration>
</file>

<file path=customXml/item3.xml><?xml version="1.0" encoding="utf-8"?>
<TemplafyTemplateConfiguration><![CDATA[{"elementsMetadata":[{"elementConfiguration":{"binding":"{{Translate(\"Memorandum\")}}","promptAiService":false,"removeAndKeepContent":false,"disableUpdates":false,"type":"text"},"type":"richTextContentControl","id":"18709f65-7524-43bb-aec6-eb76a725de5b"},{"elementConfiguration":{"binding":"{{FormatDateTime(Form.Date,Translate(\"GeneralDate\"),DocumentLanguage)}}","promptAiService":false,"removeAndKeepContent":false,"disableUpdates":false,"type":"text"},"type":"richTextContentControl","id":"f53f7b2b-469a-436c-aea5-ec89979d64ba"},{"elementConfiguration":{"visibility":"{{IfElse(Equals(Form.RefNumber, \"\"), VisibilityType.Hidden, VisibilityType.Visible)}}","disableUpdates":false,"type":"group"},"type":"richTextContentControl","id":"c5fbace4-1e0d-465f-87d1-657573612f16"},{"elementConfiguration":{"binding":"{{Translate(\"RefNo\")}}","promptAiService":false,"removeAndKeepContent":false,"disableUpdates":false,"type":"text"},"type":"richTextContentControl","id":"cd033218-7cd6-4a8f-a060-6a76fcc847aa"},{"elementConfiguration":{"binding":"{{Form.RefNumber}}","promptAiService":false,"removeAndKeepContent":false,"disableUpdates":false,"type":"text"},"type":"richTextContentControl","id":"d107c785-effb-436e-a56a-1405e6e95c20"},{"elementConfiguration":{"binding":"{{FormatDateTime(Form.Date,Translate(\"GeneralDate\"),DocumentLanguage)}}","promptAiService":false,"removeAndKeepContent":false,"disableUpdates":false,"type":"text"},"type":"richTextContentControl","id":"4b9b633e-aef1-4b2f-9eae-549e4a958a95"},{"elementConfiguration":{"visibility":"{{IfElse(Equals(Form.RefNumber, \"\"), VisibilityType.Hidden, VisibilityType.Visible)}}","disableUpdates":false,"type":"group"},"type":"richTextContentControl","id":"766043f2-20e7-43df-a128-f4dccd1a5c2c"},{"elementConfiguration":{"binding":"{{Translate(\"RefNo\")}}","promptAiService":false,"removeAndKeepContent":false,"disableUpdates":false,"type":"text"},"type":"richTextContentControl","id":"2d746fc2-c54d-452a-8be1-84c92be143e7"},{"elementConfiguration":{"binding":"{{Form.RefNumber}}","promptAiService":false,"removeAndKeepContent":false,"disableUpdates":false,"type":"text"},"type":"richTextContentControl","id":"b8dd12cc-5a46-4f8e-9c4c-db121a262b71"},{"elementConfiguration":{"binding":"{{Translate(\"Memorandum\")}}","promptAiService":false,"removeAndKeepContent":false,"disableUpdates":false,"type":"text"},"type":"richTextContentControl","id":"a0eae07f-df90-4636-8bcb-957a90b49793"},{"elementConfiguration":{"binding":"{{Translate(\"Page\")}}","promptAiService":false,"removeAndKeepContent":false,"disableUpdates":false,"type":"text"},"type":"richTextContentControl","id":"56fbbd65-a9cc-4e0d-a97e-723a7534fd9e"},{"elementConfiguration":{"binding":"{{Translate(\"Page\")}}","promptAiService":false,"removeAndKeepContent":false,"disableUpdates":false,"type":"text"},"type":"richTextContentControl","id":"a64bdfef-d364-4fb0-92e7-4405633d32a2"},{"elementConfiguration":{"binding":"{{UserProfile.Office.Name}}","promptAiService":false,"removeAndKeepContent":false,"disableUpdates":false,"type":"text"},"type":"richTextContentControl","id":"866fa84a-26fa-4256-8b3b-831fa8118c3d"},{"elementConfiguration":{"binding":"{{UserProfile.Office.Address}}","promptAiService":false,"removeAndKeepContent":false,"disableUpdates":false,"type":"text"},"type":"richTextContentControl","id":"3cf7eb24-9d00-49f7-847a-04f48fe9d7e3"},{"elementConfiguration":{"binding":"{{UserProfile.Office.City}}","promptAiService":false,"removeAndKeepContent":false,"disableUpdates":false,"type":"text"},"type":"richTextContentControl","id":"b1e51efd-5a9f-4676-b4e7-48f84b1cb887"},{"elementConfiguration":{"visibility":"{{IfElse(Equals(UserProfile.Office.Phone, \"\"), VisibilityType.Hidden, VisibilityType.Visible)}}","disableUpdates":false,"type":"group"},"type":"richTextContentControl","id":"8056cb9b-bb83-49da-bc0c-712fa1512c2c"},{"elementConfiguration":{"binding":"{{Translate(\"Phone\")}}","promptAiService":false,"removeAndKeepContent":false,"disableUpdates":false,"type":"text"},"type":"richTextContentControl","id":"bd27dc74-8c92-4aa7-a1a9-7ad42469c159"},{"elementConfiguration":{"binding":"{{UserProfile.Office.Phone}}","promptAiService":false,"removeAndKeepContent":false,"disableUpdates":false,"type":"text"},"type":"richTextContentControl","id":"c7e5830b-50f1-47cc-9dc5-65313e4049ca"},{"elementConfiguration":{"visibility":"{{IfElse(Equals(UserProfile.Office.Fax, \"\"), VisibilityType.Hidden, VisibilityType.Visible)}}","disableUpdates":false,"type":"group"},"type":"richTextContentControl","id":"27ef85ed-8b86-4a24-9992-305b009e14d9"},{"elementConfiguration":{"binding":"{{Translate(\"Fax\")}}","promptAiService":false,"removeAndKeepContent":false,"disableUpdates":false,"type":"text"},"type":"richTextContentControl","id":"80604822-0364-4aba-92b2-46b3fa683b1b"},{"elementConfiguration":{"binding":"{{UserProfile.Office.Fax}}","promptAiService":false,"removeAndKeepContent":false,"disableUpdates":false,"type":"text"},"type":"richTextContentControl","id":"476dc807-a9ff-4758-9920-71eb38840f80"},{"elementConfiguration":{"binding":"{{UserProfile.Office.Web}}","promptAiService":false,"removeAndKeepContent":false,"disableUpdates":false,"type":"text"},"type":"richTextContentControl","id":"18cbd22f-ee60-4846-8b68-9520abd0364f"},{"elementConfiguration":{"visibility":"{{IfElse(Equals(UserProfile.Office.Email, \"\"), VisibilityType.Hidden, VisibilityType.Visible)}}","disableUpdates":false,"type":"group"},"type":"richTextContentControl","id":"3b1958a9-b9eb-4dc9-a4e5-ea426758d36a"},{"elementConfiguration":{"binding":"{{UserProfile.Office.Email}}","promptAiService":false,"removeAndKeepContent":false,"disableUpdates":false,"type":"text"},"type":"richTextContentControl","id":"6ff3444f-f695-4e77-9472-20d933e4a52e"},{"elementConfiguration":{"visibility":"{{IfElse(Equals(UserProfile.Office.CVR, \"\"), VisibilityType.Hidden, VisibilityType.Visible)}}","disableUpdates":false,"type":"group"},"type":"richTextContentControl","id":"a574cf1c-e316-4ab9-979f-1a614926a9ef"},{"elementConfiguration":{"binding":"{{UserProfile.Office.CVR}}","promptAiService":false,"removeAndKeepContent":false,"disableUpdates":false,"type":"text"},"type":"richTextContentControl","id":"c72e77df-21c5-4278-9691-c3b7e78013be"},{"elementConfiguration":{"visibility":"{{IfElse(Equals(UserProfile.Office.EAN, \"\"), VisibilityType.Hidden, VisibilityType.Visible)}}","disableUpdates":false,"type":"group"},"type":"richTextContentControl","id":"f85a45e0-5756-4eb5-ac10-5409ee46419b"},{"elementConfiguration":{"binding":"{{UserProfile.Office.EAN}}","promptAiService":false,"removeAndKeepContent":false,"disableUpdates":false,"type":"text"},"type":"richTextContentControl","id":"21c71ce4-0ac1-45a2-b78d-9baa6629b7f3"},{"elementConfiguration":{"binding":"{{Translate(\"Page\")}}","promptAiService":false,"removeAndKeepContent":false,"disableUpdates":false,"type":"text"},"type":"richTextContentControl","id":"8292109e-1f36-4188-9991-290b923d593e"},{"elementConfiguration":{"binding":"{{Translate(\"Page\")}}","promptAiService":false,"removeAndKeepContent":false,"disableUpdates":false,"type":"text"},"type":"richTextContentControl","id":"277305aa-908a-496e-a6a8-554b3afa5f48"}],"transformationConfigurations":[{"language":"{{DocumentLanguage}}","disableUpdates":false,"type":"proofingLanguage"},{"colorTheme":"{{UserProfile.Office.ColorThemeRef.ColorTheme}}","disableUpdates":false,"originalColorThemeXml":"<a:clrScheme name=\"KommuneKredit\" xmlns:a=\"http://schemas.openxmlformats.org/drawingml/2006/main\"><a:dk1><a:sysClr val=\"windowText\" lastClr=\"000000\" /></a:dk1><a:lt1><a:sysClr val=\"window\" lastClr=\"FFFFFF\" /></a:lt1><a:dk2><a:srgbClr val=\"004A6C\" /></a:dk2><a:lt2><a:srgbClr val=\"F2F0F0\" /></a:lt2><a:accent1><a:srgbClr val=\"867E76\" /></a:accent1><a:accent2><a:srgbClr val=\"AFCA0A\" /></a:accent2><a:accent3><a:srgbClr val=\"78B9BF\" /></a:accent3><a:accent4><a:srgbClr val=\"CA4F97\" /></a:accent4><a:accent5><a:srgbClr val=\"F7A600\" /></a:accent5><a:accent6><a:srgbClr val=\"2E80AB\" /></a:accent6><a:hlink><a:srgbClr val=\"0563C1\" /></a:hlink><a:folHlink><a:srgbClr val=\"954F72\" /></a:folHlink></a:clrScheme>","type":"colorTheme"},{"image":"{{UserProfile.Office.LogoRef.ImageFileRef.ImageFiles}}","shapeName":"LogoHide","width":"{{UserProfile.Office.LogoRef.LogoWidth}}","namedSections":"{{NamedSections.All}}","namedPages":"{{NamedPages.All}}","leftOffset":"{{UserProfile.Office.LogoRef.LogoLeftOffset}}","horizontalRelativePosition":"{{HorizontalRelativePosition.Page}}","topOffset":"{{UserProfile.Office.LogoRef.LogoTopOffset}}","verticalRelativePosition":"{{VerticalRelativePosition.Page}}","imageTextWrapping":"{{ImageTextWrapping.InFrontOfText}}","disableUpdates":false,"type":"imageHeader"}],"templateName":"Nota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4BE28-1EA9-40BA-959E-C9DD5DF1A741}">
  <ds:schemaRefs/>
</ds:datastoreItem>
</file>

<file path=customXml/itemProps3.xml><?xml version="1.0" encoding="utf-8"?>
<ds:datastoreItem xmlns:ds="http://schemas.openxmlformats.org/officeDocument/2006/customXml" ds:itemID="{31B6AE7E-B1D0-464E-8A01-35F95C49B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6</Pages>
  <Words>529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Willemoes</dc:creator>
  <cp:keywords/>
  <dc:description/>
  <cp:lastModifiedBy>Frederik Willemoes</cp:lastModifiedBy>
  <cp:revision>2</cp:revision>
  <dcterms:created xsi:type="dcterms:W3CDTF">2024-09-23T10:55:00Z</dcterms:created>
  <dcterms:modified xsi:type="dcterms:W3CDTF">2024-09-23T10:55:00Z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637859495558051832</vt:lpwstr>
  </property>
  <property fmtid="{D5CDD505-2E9C-101B-9397-08002B2CF9AE}" pid="4" name="TemplafyUserProfileId">
    <vt:lpwstr>637992569146798744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