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3BC3" w14:textId="5947C735" w:rsidR="00F55648" w:rsidRPr="006C6311" w:rsidRDefault="00680C57" w:rsidP="00EE26F8">
      <w:pPr>
        <w:pStyle w:val="Overskrift1"/>
        <w:rPr>
          <w:caps w:val="0"/>
        </w:rPr>
      </w:pPr>
      <w:bookmarkStart w:id="0" w:name="_Toc100305090"/>
      <w:bookmarkStart w:id="1" w:name="_Toc100306506"/>
      <w:bookmarkStart w:id="2" w:name="_Hlk174606581"/>
      <w:r w:rsidRPr="006C6311">
        <w:rPr>
          <w:caps w:val="0"/>
        </w:rPr>
        <w:t xml:space="preserve">Dokumentation i forbindelse med </w:t>
      </w:r>
      <w:bookmarkEnd w:id="0"/>
      <w:bookmarkEnd w:id="1"/>
      <w:r w:rsidR="00B26696">
        <w:rPr>
          <w:caps w:val="0"/>
        </w:rPr>
        <w:t xml:space="preserve">optagelse af byggekredit </w:t>
      </w:r>
      <w:bookmarkEnd w:id="2"/>
    </w:p>
    <w:p w14:paraId="403772B2" w14:textId="77777777" w:rsidR="00680C57" w:rsidRPr="00680C57" w:rsidRDefault="00680C57" w:rsidP="006C6311"/>
    <w:tbl>
      <w:tblPr>
        <w:tblStyle w:val="Gittertabel2-farve6"/>
        <w:tblpPr w:leftFromText="141" w:rightFromText="141" w:vertAnchor="text" w:horzAnchor="margin" w:tblpY="-238"/>
        <w:tblW w:w="10196" w:type="dxa"/>
        <w:tblBorders>
          <w:top w:val="none" w:sz="0" w:space="0" w:color="auto"/>
          <w:bottom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5519"/>
        <w:gridCol w:w="4677"/>
      </w:tblGrid>
      <w:tr w:rsidR="00EE26F8" w14:paraId="66983C82" w14:textId="77777777" w:rsidTr="00EE26F8">
        <w:tc>
          <w:tcPr>
            <w:tcW w:w="5519" w:type="dxa"/>
            <w:tcBorders>
              <w:top w:val="single" w:sz="4" w:space="0" w:color="F2F2F2" w:themeColor="background1" w:themeShade="F2"/>
              <w:bottom w:val="single" w:sz="4" w:space="0" w:color="E8EAF2"/>
              <w:right w:val="single" w:sz="4" w:space="0" w:color="E8EAF2"/>
            </w:tcBorders>
            <w:shd w:val="clear" w:color="auto" w:fill="EDF6FA"/>
          </w:tcPr>
          <w:p w14:paraId="46BCF579" w14:textId="77777777" w:rsidR="00EE26F8" w:rsidRPr="009D1F4D" w:rsidRDefault="00EE26F8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F2F2F2" w:themeColor="background1" w:themeShade="F2"/>
              <w:left w:val="single" w:sz="4" w:space="0" w:color="E8EAF2"/>
              <w:bottom w:val="single" w:sz="4" w:space="0" w:color="E8EAF2"/>
            </w:tcBorders>
            <w:shd w:val="clear" w:color="auto" w:fill="EDF6FA"/>
          </w:tcPr>
          <w:p w14:paraId="5A2207F6" w14:textId="77777777" w:rsidR="00EE26F8" w:rsidRDefault="00EE26F8" w:rsidP="00EE26F8">
            <w:pPr>
              <w:spacing w:before="60" w:after="60" w:line="276" w:lineRule="auto"/>
              <w:rPr>
                <w:b/>
                <w:bCs/>
                <w:color w:val="000000"/>
                <w:szCs w:val="18"/>
              </w:rPr>
            </w:pPr>
          </w:p>
        </w:tc>
      </w:tr>
      <w:tr w:rsidR="00B26696" w14:paraId="4B9B0C3D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39C9B66A" w14:textId="3FD37882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Låntagers navn og CVR-nr.: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0A67CFC9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B26696" w14:paraId="18B511E3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4F1A082B" w14:textId="08F06120" w:rsidR="00B26696" w:rsidRPr="00B26696" w:rsidRDefault="00B26696" w:rsidP="00B26696">
            <w:pPr>
              <w:spacing w:before="60" w:after="60" w:line="276" w:lineRule="auto"/>
              <w:rPr>
                <w:szCs w:val="18"/>
              </w:rPr>
            </w:pPr>
            <w:r w:rsidRPr="00B26696">
              <w:rPr>
                <w:color w:val="000000"/>
                <w:szCs w:val="18"/>
              </w:rPr>
              <w:t xml:space="preserve">Gældende vedtægter: 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34B82D78" w14:textId="6448C6FF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Vedhæft som fil</w:t>
            </w:r>
          </w:p>
        </w:tc>
      </w:tr>
      <w:tr w:rsidR="00B26696" w14:paraId="6EE77E83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757BFB44" w14:textId="4393D206" w:rsidR="00B26696" w:rsidRPr="00B26696" w:rsidRDefault="00B26696" w:rsidP="00B26696">
            <w:pPr>
              <w:spacing w:before="60" w:after="60" w:line="276" w:lineRule="auto"/>
              <w:rPr>
                <w:szCs w:val="18"/>
              </w:rPr>
            </w:pPr>
            <w:r w:rsidRPr="00B26696">
              <w:rPr>
                <w:color w:val="000000"/>
                <w:szCs w:val="18"/>
              </w:rPr>
              <w:t>Oversigt over bestyrelsen: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30635CAF" w14:textId="5ADF59E1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Vedhæft som fil</w:t>
            </w:r>
          </w:p>
        </w:tc>
      </w:tr>
      <w:tr w:rsidR="00B26696" w14:paraId="310D85FB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41ED58BB" w14:textId="23A44711" w:rsidR="00B26696" w:rsidRPr="00B26696" w:rsidRDefault="00B26696" w:rsidP="00B26696">
            <w:pPr>
              <w:spacing w:before="60" w:after="60" w:line="276" w:lineRule="auto"/>
              <w:rPr>
                <w:szCs w:val="18"/>
              </w:rPr>
            </w:pPr>
            <w:r w:rsidRPr="00B26696">
              <w:t xml:space="preserve">Dokumentation af selskabets beslutning om lånoptagelse: fx </w:t>
            </w:r>
            <w:r w:rsidRPr="00B26696">
              <w:rPr>
                <w:color w:val="000000"/>
                <w:szCs w:val="18"/>
              </w:rPr>
              <w:t>et</w:t>
            </w:r>
            <w:r w:rsidRPr="00B26696">
              <w:t xml:space="preserve"> referat fra et bestyrelsesmøde eller en generalforsamling.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4971E290" w14:textId="17A7A71D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Vedhæft som fil</w:t>
            </w:r>
          </w:p>
        </w:tc>
      </w:tr>
      <w:tr w:rsidR="00B26696" w14:paraId="0A4F467C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6ED9B596" w14:textId="70470C86" w:rsidR="00B26696" w:rsidRPr="00B26696" w:rsidRDefault="00B26696" w:rsidP="00B26696">
            <w:pPr>
              <w:spacing w:before="60" w:after="60" w:line="276" w:lineRule="auto"/>
              <w:rPr>
                <w:szCs w:val="18"/>
              </w:rPr>
            </w:pPr>
            <w:r w:rsidRPr="00B26696">
              <w:t xml:space="preserve">Dokumentation af kommunal/regional beslutning om at stille garanti </w:t>
            </w:r>
            <w:r w:rsidRPr="00B26696">
              <w:rPr>
                <w:color w:val="000000"/>
                <w:szCs w:val="18"/>
              </w:rPr>
              <w:t>i form af kommunens eller regionens sagsbehandling.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31183FAB" w14:textId="62C6573F" w:rsidR="00B26696" w:rsidRPr="00B26696" w:rsidRDefault="00B26696" w:rsidP="00B26696">
            <w:pPr>
              <w:spacing w:before="60" w:after="60" w:line="276" w:lineRule="auto"/>
              <w:rPr>
                <w:szCs w:val="18"/>
              </w:rPr>
            </w:pPr>
            <w:r w:rsidRPr="00B26696">
              <w:rPr>
                <w:color w:val="000000"/>
                <w:szCs w:val="18"/>
              </w:rPr>
              <w:t>Vedhæft som fil</w:t>
            </w:r>
          </w:p>
        </w:tc>
      </w:tr>
      <w:tr w:rsidR="00B26696" w14:paraId="53AE3F93" w14:textId="77777777" w:rsidTr="00EE26F8">
        <w:trPr>
          <w:trHeight w:val="39"/>
        </w:trPr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1E4FC1D7" w14:textId="29B3B9E5" w:rsidR="00B26696" w:rsidRPr="00B26696" w:rsidRDefault="00B26696" w:rsidP="00B26696">
            <w:pPr>
              <w:spacing w:before="60" w:after="60" w:line="276" w:lineRule="auto"/>
              <w:rPr>
                <w:rFonts w:cs="Calibri"/>
                <w:szCs w:val="18"/>
              </w:rPr>
            </w:pPr>
            <w:r w:rsidRPr="00B26696">
              <w:t>Låneformål: Beskriv hvi</w:t>
            </w:r>
            <w:r w:rsidRPr="00B26696">
              <w:rPr>
                <w:color w:val="000000"/>
                <w:szCs w:val="18"/>
              </w:rPr>
              <w:t xml:space="preserve">lket anlæg, </w:t>
            </w:r>
            <w:r w:rsidRPr="00B26696">
              <w:t>I ønsker at låne til. H</w:t>
            </w:r>
            <w:r w:rsidRPr="00B26696">
              <w:rPr>
                <w:color w:val="000000"/>
                <w:szCs w:val="18"/>
              </w:rPr>
              <w:t>ar I et projektforslag, må I gerne sende det med.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74CC10D2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B26696" w14:paraId="4097CDEF" w14:textId="77777777" w:rsidTr="00EE26F8">
        <w:trPr>
          <w:trHeight w:val="39"/>
        </w:trPr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5EC9CAD5" w14:textId="742EED95" w:rsidR="00B26696" w:rsidRPr="00B26696" w:rsidRDefault="00B26696" w:rsidP="00B26696">
            <w:pPr>
              <w:spacing w:before="60" w:after="60" w:line="276" w:lineRule="auto"/>
            </w:pPr>
            <w:r w:rsidRPr="00B26696">
              <w:t>Selskabets reelle ejere: Fulde navne og e-mails til brug for legitimering i henhold til reglerne om hvidvask.</w:t>
            </w:r>
            <w:r w:rsidR="005A6D6A">
              <w:t xml:space="preserve"> </w:t>
            </w:r>
            <w:hyperlink r:id="rId10" w:history="1">
              <w:r w:rsidRPr="005A6D6A">
                <w:rPr>
                  <w:rStyle w:val="Hyperlink"/>
                </w:rPr>
                <w:t xml:space="preserve">Læs mere om </w:t>
              </w:r>
              <w:proofErr w:type="spellStart"/>
              <w:r w:rsidRPr="005A6D6A">
                <w:rPr>
                  <w:rStyle w:val="Hyperlink"/>
                </w:rPr>
                <w:t>KommuneKredits</w:t>
              </w:r>
              <w:proofErr w:type="spellEnd"/>
              <w:r w:rsidRPr="005A6D6A">
                <w:rPr>
                  <w:rStyle w:val="Hyperlink"/>
                </w:rPr>
                <w:t xml:space="preserve"> kundekendskabsprocedure.</w:t>
              </w:r>
            </w:hyperlink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7E7744D0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B26696" w14:paraId="3BD59410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1AC412BB" w14:textId="63D1034D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t>Navne og e-mails på de personer, der skal underskrive de digitale lånedokumenter:</w:t>
            </w:r>
            <w:r w:rsidR="005A6D6A">
              <w:t xml:space="preserve"> </w:t>
            </w:r>
            <w:hyperlink r:id="rId11" w:history="1">
              <w:r w:rsidRPr="005A6D6A">
                <w:rPr>
                  <w:rStyle w:val="Hyperlink"/>
                </w:rPr>
                <w:t>Læs mere om digital underskrift hos KommuneKredit.</w:t>
              </w:r>
            </w:hyperlink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6F0F5FA8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B26696" w14:paraId="03FA06F1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00415126" w14:textId="2139DBDB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Kredittens størrelse: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64D2BF19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B26696" w14:paraId="04050007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29E8F9C9" w14:textId="6F79E30A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Navne og e-mails på de personer, der skal kunne disponere på byggekreditten: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69C34A44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B26696" w14:paraId="1724E709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4EDEC08B" w14:textId="77307A81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B26696">
              <w:rPr>
                <w:color w:val="000000"/>
                <w:szCs w:val="18"/>
              </w:rPr>
              <w:t>Ønsket løbetid på byggekreditten: Løbetiden svarer til anlægsperioden dvs. indtil byggeriet er færdigt. Hvis der er usikkerhed om anlægsperiodens længde, anbefaler vi en lidt længere løbetid end umiddelbart forventet. Det er altid muligt – inden udløb af kreditten – at konvertere kreditten til det endelige lån.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528D7095" w14:textId="77777777" w:rsidR="00B26696" w:rsidRPr="00B26696" w:rsidRDefault="00B26696" w:rsidP="00B26696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</w:tbl>
    <w:p w14:paraId="6F1FF392" w14:textId="77777777" w:rsidR="005A6D6A" w:rsidRDefault="005A6D6A" w:rsidP="00416543"/>
    <w:p w14:paraId="1D17ED47" w14:textId="37D0210D" w:rsidR="00416543" w:rsidRPr="00416543" w:rsidRDefault="00416543" w:rsidP="00416543">
      <w:r w:rsidRPr="00A44071">
        <w:rPr>
          <w:b/>
          <w:bCs/>
        </w:rPr>
        <w:t xml:space="preserve">Send det udfyldte skema til </w:t>
      </w:r>
      <w:hyperlink r:id="rId12" w:history="1">
        <w:r w:rsidRPr="00A44071">
          <w:rPr>
            <w:rStyle w:val="Hyperlink"/>
            <w:b/>
            <w:bCs/>
          </w:rPr>
          <w:t>kunde@kommunekredit.dk</w:t>
        </w:r>
      </w:hyperlink>
    </w:p>
    <w:sectPr w:rsidR="00416543" w:rsidRPr="00416543" w:rsidSect="00497FB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3119" w:bottom="2268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C3CC6" w14:textId="77777777" w:rsidR="000C22C2" w:rsidRDefault="000C22C2" w:rsidP="00C17A1E">
      <w:pPr>
        <w:spacing w:line="240" w:lineRule="auto"/>
      </w:pPr>
      <w:r>
        <w:separator/>
      </w:r>
    </w:p>
  </w:endnote>
  <w:endnote w:type="continuationSeparator" w:id="0">
    <w:p w14:paraId="1580C115" w14:textId="77777777" w:rsidR="000C22C2" w:rsidRDefault="000C22C2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7333" w14:textId="77777777" w:rsidR="00402212" w:rsidRPr="00C81165" w:rsidRDefault="00AB5532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95B8E9" wp14:editId="7BE37C4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1D2B8" w14:textId="77777777" w:rsidR="00AB5532" w:rsidRPr="00C17A1E" w:rsidRDefault="00000000" w:rsidP="00AB5532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acb670b3-1e2a-4fac-8c7f-2aee1524ab41&quot;}}"/>
                              <w:id w:val="-1114668107"/>
                              <w:placeholder>
                                <w:docPart w:val="152126D714244009935C93F3D0FB35B4"/>
                              </w:placeholder>
                            </w:sdtPr>
                            <w:sdtContent>
                              <w:r w:rsidR="00EE26F8">
                                <w:t>Side</w:t>
                              </w:r>
                            </w:sdtContent>
                          </w:sdt>
                          <w:r w:rsidR="00AB5532" w:rsidRPr="00C17A1E">
                            <w:t xml:space="preserve"> 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PAGE  </w:instrText>
                          </w:r>
                          <w:r w:rsidR="00AB5532" w:rsidRPr="00C17A1E">
                            <w:fldChar w:fldCharType="separate"/>
                          </w:r>
                          <w:r w:rsidR="00AB5532" w:rsidRPr="00C17A1E">
                            <w:t>1</w:t>
                          </w:r>
                          <w:r w:rsidR="00AB5532" w:rsidRPr="00C17A1E">
                            <w:fldChar w:fldCharType="end"/>
                          </w:r>
                          <w:r w:rsidR="00AB5532">
                            <w:t>/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AB5532" w:rsidRPr="00C17A1E">
                            <w:instrText xml:space="preserve">PAGES  </w:instrText>
                          </w:r>
                          <w:r w:rsidR="00AB5532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2</w:t>
                          </w:r>
                          <w:r w:rsidR="00AB553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B8E9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" filled="f" fillcolor="white [3201]" stroked="f" strokeweight=".5pt">
              <v:textbox inset="0,0,10mm,9mm">
                <w:txbxContent>
                  <w:p w14:paraId="4691D2B8" w14:textId="77777777" w:rsidR="00AB5532" w:rsidRPr="00C17A1E" w:rsidRDefault="00EE26F8" w:rsidP="00AB5532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acb670b3-1e2a-4fac-8c7f-2aee1524ab41&quot;}}"/>
                        <w:id w:val="-1114668107"/>
                        <w:placeholder>
                          <w:docPart w:val="152126D714244009935C93F3D0FB35B4"/>
                        </w:placeholder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AB5532" w:rsidRPr="00C17A1E">
                      <w:t xml:space="preserve"> 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PAGE  </w:instrText>
                    </w:r>
                    <w:r w:rsidR="00AB5532" w:rsidRPr="00C17A1E">
                      <w:fldChar w:fldCharType="separate"/>
                    </w:r>
                    <w:r w:rsidR="00AB5532" w:rsidRPr="00C17A1E">
                      <w:t>1</w:t>
                    </w:r>
                    <w:r w:rsidR="00AB5532" w:rsidRPr="00C17A1E">
                      <w:fldChar w:fldCharType="end"/>
                    </w:r>
                    <w:r w:rsidR="00AB5532">
                      <w:t>/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AB5532" w:rsidRPr="00C17A1E">
                      <w:instrText xml:space="preserve">PAGES  </w:instrText>
                    </w:r>
                    <w:r w:rsidR="00AB5532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2</w:t>
                    </w:r>
                    <w:r w:rsidR="00AB5532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277" w:type="dxa"/>
      <w:tblLayout w:type="fixed"/>
      <w:tblLook w:val="04A0" w:firstRow="1" w:lastRow="0" w:firstColumn="1" w:lastColumn="0" w:noHBand="0" w:noVBand="1"/>
    </w:tblPr>
    <w:tblGrid>
      <w:gridCol w:w="1814"/>
      <w:gridCol w:w="1701"/>
      <w:gridCol w:w="2494"/>
      <w:gridCol w:w="2268"/>
    </w:tblGrid>
    <w:tr w:rsidR="00BF1A6E" w14:paraId="6A1042F2" w14:textId="77777777" w:rsidTr="00F32ED3">
      <w:trPr>
        <w:trHeight w:val="567"/>
      </w:trPr>
      <w:tc>
        <w:tcPr>
          <w:tcW w:w="1814" w:type="dxa"/>
          <w:vAlign w:val="bottom"/>
        </w:tcPr>
        <w:sdt>
          <w:sdtPr>
            <w:alias w:val="Name"/>
            <w:tag w:val="{&quot;templafy&quot;:{&quot;id&quot;:&quot;1303fca5-13bd-4221-a369-331d045a5e47&quot;}}"/>
            <w:id w:val="1525371722"/>
          </w:sdtPr>
          <w:sdtContent>
            <w:p w14:paraId="5928E544" w14:textId="77777777" w:rsidR="0092474B" w:rsidRDefault="00EE26F8">
              <w:pPr>
                <w:pStyle w:val="Template-CompanyName"/>
              </w:pPr>
              <w:r>
                <w:t>KommuneKredit</w:t>
              </w:r>
            </w:p>
          </w:sdtContent>
        </w:sdt>
        <w:sdt>
          <w:sdtPr>
            <w:alias w:val="Address"/>
            <w:tag w:val="{&quot;templafy&quot;:{&quot;id&quot;:&quot;95d8d3dd-c1ea-4dfa-a0dd-ef7e21bbc9bd&quot;}}"/>
            <w:id w:val="-1577965048"/>
          </w:sdtPr>
          <w:sdtContent>
            <w:p w14:paraId="10F04C8E" w14:textId="77777777" w:rsidR="0092474B" w:rsidRDefault="00EE26F8">
              <w:pPr>
                <w:pStyle w:val="Template-CompanyInformation"/>
              </w:pPr>
              <w:r>
                <w:t>Kultorvet 16</w:t>
              </w:r>
            </w:p>
          </w:sdtContent>
        </w:sdt>
        <w:sdt>
          <w:sdtPr>
            <w:alias w:val="City"/>
            <w:tag w:val="{&quot;templafy&quot;:{&quot;id&quot;:&quot;026991ab-73aa-48f2-809a-bd08b2b0800c&quot;}}"/>
            <w:id w:val="-1027246783"/>
          </w:sdtPr>
          <w:sdtContent>
            <w:p w14:paraId="6DB597CF" w14:textId="77777777" w:rsidR="0092474B" w:rsidRDefault="00EE26F8">
              <w:pPr>
                <w:pStyle w:val="Template-CompanyInformation"/>
              </w:pPr>
              <w:r>
                <w:t>1175 København K</w:t>
              </w:r>
            </w:p>
          </w:sdtContent>
        </w:sdt>
      </w:tc>
      <w:tc>
        <w:tcPr>
          <w:tcW w:w="1701" w:type="dxa"/>
          <w:vAlign w:val="bottom"/>
        </w:tcPr>
        <w:sdt>
          <w:sdtPr>
            <w:alias w:val="group"/>
            <w:tag w:val="{&quot;templafy&quot;:{&quot;id&quot;:&quot;de9b3b06-dfa6-435b-9de4-f4cb9153015d&quot;}}"/>
            <w:id w:val="-1445297401"/>
          </w:sdtPr>
          <w:sdtContent>
            <w:p w14:paraId="6A8DD130" w14:textId="77777777" w:rsidR="00BF1A6E" w:rsidRPr="00E6582D" w:rsidRDefault="00000000" w:rsidP="00F32ED3">
              <w:pPr>
                <w:pStyle w:val="Template-CompanyInformation"/>
              </w:pPr>
              <w:sdt>
                <w:sdtPr>
                  <w:alias w:val="Phone"/>
                  <w:tag w:val="{&quot;templafy&quot;:{&quot;id&quot;:&quot;08c4bb82-adba-41e4-86cf-cf1907bf7841&quot;}}"/>
                  <w:id w:val="-303008063"/>
                </w:sdtPr>
                <w:sdtContent>
                  <w:r w:rsidR="00EE26F8">
                    <w:t>Telefon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Phone"/>
                  <w:tag w:val="{&quot;templafy&quot;:{&quot;id&quot;:&quot;b9fedd3c-28da-4c4a-bc13-27f3caf6a803&quot;}}"/>
                  <w:id w:val="485985416"/>
                </w:sdtPr>
                <w:sdtContent>
                  <w:r w:rsidR="00EE26F8">
                    <w:t>3311 1512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938cdc0-e3e9-42dc-adae-fa0c33667235&quot;}}"/>
            <w:id w:val="-1932957970"/>
          </w:sdtPr>
          <w:sdtContent>
            <w:p w14:paraId="5D9F1B57" w14:textId="77777777" w:rsidR="00BF1A6E" w:rsidRPr="00E6582D" w:rsidRDefault="00000000" w:rsidP="00F32ED3">
              <w:pPr>
                <w:pStyle w:val="Template-CompanyInformation"/>
              </w:pPr>
              <w:sdt>
                <w:sdtPr>
                  <w:alias w:val="Fax"/>
                  <w:tag w:val="{&quot;templafy&quot;:{&quot;id&quot;:&quot;32d99579-fb62-411f-967f-6208c76d5035&quot;}}"/>
                  <w:id w:val="279688158"/>
                </w:sdtPr>
                <w:sdtContent>
                  <w:r w:rsidR="00EE26F8">
                    <w:t>Telefax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Fax"/>
                  <w:tag w:val="{&quot;templafy&quot;:{&quot;id&quot;:&quot;63f4ac6e-96cb-4578-a1d1-9213f92e8f7b&quot;}}"/>
                  <w:id w:val="-1187132475"/>
                </w:sdtPr>
                <w:sdtContent>
                  <w:r w:rsidR="00EE26F8">
                    <w:t>3391 1521</w:t>
                  </w:r>
                </w:sdtContent>
              </w:sdt>
            </w:p>
          </w:sdtContent>
        </w:sdt>
      </w:tc>
      <w:tc>
        <w:tcPr>
          <w:tcW w:w="2494" w:type="dxa"/>
          <w:vAlign w:val="bottom"/>
        </w:tcPr>
        <w:sdt>
          <w:sdtPr>
            <w:alias w:val="Web"/>
            <w:tag w:val="{&quot;templafy&quot;:{&quot;id&quot;:&quot;d180ea7a-a4d2-4bc0-95c0-10bc891e8152&quot;}}"/>
            <w:id w:val="-1117219895"/>
          </w:sdtPr>
          <w:sdtContent>
            <w:p w14:paraId="3BE8D0F1" w14:textId="77777777" w:rsidR="0092474B" w:rsidRDefault="00EE26F8">
              <w:pPr>
                <w:pStyle w:val="Template-CompanyInformation"/>
              </w:pPr>
              <w:r>
                <w:t>www.kommunekredit.dk</w:t>
              </w:r>
            </w:p>
          </w:sdtContent>
        </w:sdt>
        <w:sdt>
          <w:sdtPr>
            <w:alias w:val="group"/>
            <w:tag w:val="{&quot;templafy&quot;:{&quot;id&quot;:&quot;99477c06-c72b-445d-968f-88706761452f&quot;}}"/>
            <w:id w:val="-684898940"/>
          </w:sdtPr>
          <w:sdtContent>
            <w:p w14:paraId="6DA47C73" w14:textId="77777777" w:rsidR="00BF1A6E" w:rsidRPr="00DF14C1" w:rsidRDefault="00BF1A6E" w:rsidP="00F32ED3">
              <w:pPr>
                <w:pStyle w:val="Template-CompanyInformation"/>
              </w:pPr>
              <w:r w:rsidRPr="00DF14C1">
                <w:t xml:space="preserve">e-mail: </w:t>
              </w:r>
              <w:sdt>
                <w:sdtPr>
                  <w:alias w:val="Email"/>
                  <w:tag w:val="{&quot;templafy&quot;:{&quot;id&quot;:&quot;686aac55-b6c5-48da-ba51-be57c652325f&quot;}}"/>
                  <w:id w:val="606318647"/>
                </w:sdtPr>
                <w:sdtContent>
                  <w:r>
                    <w:t>kk@kommunekredit.dk</w:t>
                  </w:r>
                </w:sdtContent>
              </w:sdt>
            </w:p>
          </w:sdtContent>
        </w:sdt>
      </w:tc>
      <w:tc>
        <w:tcPr>
          <w:tcW w:w="2268" w:type="dxa"/>
          <w:vAlign w:val="bottom"/>
        </w:tcPr>
        <w:sdt>
          <w:sdtPr>
            <w:alias w:val="group"/>
            <w:tag w:val="{&quot;templafy&quot;:{&quot;id&quot;:&quot;3ad13e2e-5737-4cf3-a2b5-11a05133db38&quot;}}"/>
            <w:id w:val="-1807312187"/>
          </w:sdtPr>
          <w:sdtContent>
            <w:p w14:paraId="5A472BE1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CVR-nr.: </w:t>
              </w:r>
              <w:sdt>
                <w:sdtPr>
                  <w:alias w:val="CVR"/>
                  <w:tag w:val="{&quot;templafy&quot;:{&quot;id&quot;:&quot;23202bd2-f676-46ce-b377-596a8af9c010&quot;}}"/>
                  <w:id w:val="-392813671"/>
                </w:sdtPr>
                <w:sdtContent>
                  <w:r>
                    <w:t>2212 8612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f186cc1-8b10-4d37-886e-cbd61005cea5&quot;}}"/>
            <w:id w:val="84190208"/>
          </w:sdtPr>
          <w:sdtContent>
            <w:p w14:paraId="776B4A59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EAN-nr.: </w:t>
              </w:r>
              <w:sdt>
                <w:sdtPr>
                  <w:alias w:val="EAN"/>
                  <w:tag w:val="{&quot;templafy&quot;:{&quot;id&quot;:&quot;717002ba-ef84-4dbe-968c-4752677c1fa1&quot;}}"/>
                  <w:id w:val="34942430"/>
                </w:sdtPr>
                <w:sdtContent>
                  <w:r>
                    <w:t>5790001265762</w:t>
                  </w:r>
                </w:sdtContent>
              </w:sdt>
            </w:p>
          </w:sdtContent>
        </w:sdt>
      </w:tc>
    </w:tr>
  </w:tbl>
  <w:p w14:paraId="0CE53F9E" w14:textId="77777777" w:rsidR="00936947" w:rsidRDefault="00936947" w:rsidP="0050791F">
    <w:pPr>
      <w:pStyle w:val="FooterSpac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828207" wp14:editId="13C34DF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42B93" w14:textId="77777777" w:rsidR="00936947" w:rsidRPr="00C17A1E" w:rsidRDefault="00000000" w:rsidP="00C81165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b07b39a5-231b-4e44-8780-372b029f9bf4&quot;}}"/>
                              <w:id w:val="698826310"/>
                              <w:placeholder>
                                <w:docPart w:val="152126D714244009935C93F3D0FB35B4"/>
                              </w:placeholder>
                            </w:sdtPr>
                            <w:sdtContent>
                              <w:r w:rsidR="00EE26F8">
                                <w:t>Side</w:t>
                              </w:r>
                            </w:sdtContent>
                          </w:sdt>
                          <w:r w:rsidR="00936947" w:rsidRPr="00C17A1E">
                            <w:t xml:space="preserve"> 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PAGE  </w:instrText>
                          </w:r>
                          <w:r w:rsidR="00936947" w:rsidRPr="00C17A1E">
                            <w:fldChar w:fldCharType="separate"/>
                          </w:r>
                          <w:r w:rsidR="00936947" w:rsidRPr="00C17A1E">
                            <w:t>1</w:t>
                          </w:r>
                          <w:r w:rsidR="00936947" w:rsidRPr="00C17A1E">
                            <w:fldChar w:fldCharType="end"/>
                          </w:r>
                          <w:r w:rsidR="004C60E2">
                            <w:t>/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936947" w:rsidRPr="00C17A1E">
                            <w:instrText xml:space="preserve">PAGES  </w:instrText>
                          </w:r>
                          <w:r w:rsidR="00936947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1</w:t>
                          </w:r>
                          <w:r w:rsidR="00936947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282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" filled="f" fillcolor="white [3201]" stroked="f" strokeweight=".5pt">
              <v:textbox inset="0,0,10mm,9mm">
                <w:txbxContent>
                  <w:p w14:paraId="75042B93" w14:textId="77777777" w:rsidR="00936947" w:rsidRPr="00C17A1E" w:rsidRDefault="00EE26F8" w:rsidP="00C81165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b07b39a5-231b-4e44-8780-372b029f9bf4&quot;}}"/>
                        <w:id w:val="698826310"/>
                        <w:placeholder>
                          <w:docPart w:val="152126D714244009935C93F3D0FB35B4"/>
                        </w:placeholder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936947" w:rsidRPr="00C17A1E">
                      <w:t xml:space="preserve"> 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PAGE  </w:instrText>
                    </w:r>
                    <w:r w:rsidR="00936947" w:rsidRPr="00C17A1E">
                      <w:fldChar w:fldCharType="separate"/>
                    </w:r>
                    <w:r w:rsidR="00936947" w:rsidRPr="00C17A1E">
                      <w:t>1</w:t>
                    </w:r>
                    <w:r w:rsidR="00936947" w:rsidRPr="00C17A1E">
                      <w:fldChar w:fldCharType="end"/>
                    </w:r>
                    <w:r w:rsidR="004C60E2">
                      <w:t>/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936947" w:rsidRPr="00C17A1E">
                      <w:instrText xml:space="preserve">PAGES  </w:instrText>
                    </w:r>
                    <w:r w:rsidR="00936947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1</w:t>
                    </w:r>
                    <w:r w:rsidR="00936947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559D" w14:textId="77777777" w:rsidR="000C22C2" w:rsidRDefault="000C22C2" w:rsidP="00C17A1E">
      <w:pPr>
        <w:spacing w:line="240" w:lineRule="auto"/>
      </w:pPr>
      <w:r>
        <w:separator/>
      </w:r>
    </w:p>
  </w:footnote>
  <w:footnote w:type="continuationSeparator" w:id="0">
    <w:p w14:paraId="5424984D" w14:textId="77777777" w:rsidR="000C22C2" w:rsidRDefault="000C22C2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Memorandum"/>
      <w:tag w:val="{&quot;templafy&quot;:{&quot;id&quot;:&quot;c8646544-4730-4dbd-b720-c5f321eb644b&quot;}}"/>
      <w:id w:val="-722131396"/>
      <w:placeholder>
        <w:docPart w:val="152126D714244009935C93F3D0FB35B4"/>
      </w:placeholder>
    </w:sdtPr>
    <w:sdtContent>
      <w:p w14:paraId="7DF677EC" w14:textId="77777777" w:rsidR="0092474B" w:rsidRDefault="00EE26F8">
        <w:pPr>
          <w:pStyle w:val="Dokumenttype"/>
          <w:rPr>
            <w:noProof/>
          </w:rPr>
        </w:pPr>
        <w:r>
          <w:t>Notat</w:t>
        </w:r>
      </w:p>
    </w:sdtContent>
  </w:sdt>
  <w:p w14:paraId="73638321" w14:textId="77777777" w:rsidR="00D31016" w:rsidRPr="00D31016" w:rsidRDefault="00D31016" w:rsidP="009F0162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0BDF263F" wp14:editId="0ACAEA93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22067743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67743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0DB1" w14:textId="79C4FEA5" w:rsidR="00402212" w:rsidRDefault="005A6D6A" w:rsidP="009F0162">
    <w:pPr>
      <w:pStyle w:val="Sidehoved"/>
    </w:pPr>
    <w:r>
      <w:rPr>
        <w:color w:val="000000"/>
        <w:sz w:val="27"/>
        <w:szCs w:val="27"/>
      </w:rPr>
      <w:t>OPLYSNINGSSKEMA</w:t>
    </w:r>
    <w:r w:rsidR="00E13A80">
      <w:rPr>
        <w:noProof/>
      </w:rPr>
      <w:drawing>
        <wp:anchor distT="0" distB="0" distL="0" distR="0" simplePos="0" relativeHeight="251667456" behindDoc="0" locked="0" layoutInCell="1" allowOverlap="1" wp14:anchorId="53E572D5" wp14:editId="3B62C698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21993153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31531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4E9E8FE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Verdana" w:hAnsi="Verdana" w:hint="default"/>
      </w:rPr>
    </w:lvl>
  </w:abstractNum>
  <w:abstractNum w:abstractNumId="5" w15:restartNumberingAfterBreak="0">
    <w:nsid w:val="0DD67491"/>
    <w:multiLevelType w:val="multilevel"/>
    <w:tmpl w:val="EA5ED202"/>
    <w:lvl w:ilvl="0">
      <w:start w:val="1"/>
      <w:numFmt w:val="decimal"/>
      <w:pStyle w:val="Overskriftmnummer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615A4E"/>
    <w:multiLevelType w:val="multilevel"/>
    <w:tmpl w:val="33B28334"/>
    <w:numStyleLink w:val="ListStyle-FactBoxListNumber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15481"/>
    <w:multiLevelType w:val="multilevel"/>
    <w:tmpl w:val="DF2414C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Verdana" w:hAnsi="Verdan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Verdana" w:hAnsi="Verdana" w:cs="Times New Roman" w:hint="default"/>
      </w:rPr>
    </w:lvl>
  </w:abstractNum>
  <w:abstractNum w:abstractNumId="9" w15:restartNumberingAfterBreak="0">
    <w:nsid w:val="14635A68"/>
    <w:multiLevelType w:val="multilevel"/>
    <w:tmpl w:val="5DC495D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Verdana" w:hAnsi="Verdana" w:cs="Times New Roman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Verdana" w:hAnsi="Verdana" w:cs="Times New Roman" w:hint="default"/>
      </w:rPr>
    </w:lvl>
  </w:abstractNum>
  <w:abstractNum w:abstractNumId="10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lvlText w:val="•"/>
      <w:lvlJc w:val="left"/>
      <w:pPr>
        <w:ind w:left="454" w:hanging="284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F1B7D32"/>
    <w:multiLevelType w:val="multilevel"/>
    <w:tmpl w:val="5DC495D0"/>
    <w:numStyleLink w:val="ListStyle-TableListBullet"/>
  </w:abstractNum>
  <w:abstractNum w:abstractNumId="12" w15:restartNumberingAfterBreak="0">
    <w:nsid w:val="24A74496"/>
    <w:multiLevelType w:val="multilevel"/>
    <w:tmpl w:val="8976EA5C"/>
    <w:numStyleLink w:val="ListStyle-AppendixHeading"/>
  </w:abstractNum>
  <w:abstractNum w:abstractNumId="13" w15:restartNumberingAfterBreak="0">
    <w:nsid w:val="268D194D"/>
    <w:multiLevelType w:val="multilevel"/>
    <w:tmpl w:val="5DC495D0"/>
    <w:numStyleLink w:val="ListStyle-TableListBullet"/>
  </w:abstractNum>
  <w:abstractNum w:abstractNumId="14" w15:restartNumberingAfterBreak="0">
    <w:nsid w:val="2C5F7957"/>
    <w:multiLevelType w:val="multilevel"/>
    <w:tmpl w:val="5D2A84A8"/>
    <w:numStyleLink w:val="ListStyle-ListNumber"/>
  </w:abstractNum>
  <w:abstractNum w:abstractNumId="15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D441FEE"/>
    <w:multiLevelType w:val="hybridMultilevel"/>
    <w:tmpl w:val="5C48B71E"/>
    <w:lvl w:ilvl="0" w:tplc="64B8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E3954"/>
    <w:multiLevelType w:val="hybridMultilevel"/>
    <w:tmpl w:val="AE14D64C"/>
    <w:lvl w:ilvl="0" w:tplc="785C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49F"/>
    <w:multiLevelType w:val="multilevel"/>
    <w:tmpl w:val="4E9E8FE2"/>
    <w:numStyleLink w:val="ListStyle-TableListNumber"/>
  </w:abstractNum>
  <w:abstractNum w:abstractNumId="19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8F1463"/>
    <w:multiLevelType w:val="multilevel"/>
    <w:tmpl w:val="248217BE"/>
    <w:numStyleLink w:val="ListStyle-ListAlphabet"/>
  </w:abstractNum>
  <w:abstractNum w:abstractNumId="21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lvlText w:val="%1."/>
      <w:lvlJc w:val="left"/>
      <w:pPr>
        <w:ind w:left="51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2" w15:restartNumberingAfterBreak="0">
    <w:nsid w:val="5CDA6A45"/>
    <w:multiLevelType w:val="multilevel"/>
    <w:tmpl w:val="5D2A84A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</w:rPr>
    </w:lvl>
  </w:abstractNum>
  <w:abstractNum w:abstractNumId="23" w15:restartNumberingAfterBreak="0">
    <w:nsid w:val="5E261B58"/>
    <w:multiLevelType w:val="multilevel"/>
    <w:tmpl w:val="5D2A84A8"/>
    <w:numStyleLink w:val="ListStyle-ListNumber"/>
  </w:abstractNum>
  <w:abstractNum w:abstractNumId="24" w15:restartNumberingAfterBreak="0">
    <w:nsid w:val="628E3F4D"/>
    <w:multiLevelType w:val="hybridMultilevel"/>
    <w:tmpl w:val="D2D48E96"/>
    <w:lvl w:ilvl="0" w:tplc="1FA202E0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6EDB1BA5"/>
    <w:multiLevelType w:val="multilevel"/>
    <w:tmpl w:val="DF2414C6"/>
    <w:numStyleLink w:val="ListStyle-ListBullet"/>
  </w:abstractNum>
  <w:abstractNum w:abstractNumId="27" w15:restartNumberingAfterBreak="0">
    <w:nsid w:val="749558EB"/>
    <w:multiLevelType w:val="multilevel"/>
    <w:tmpl w:val="4E9E8FE2"/>
    <w:numStyleLink w:val="ListStyle-TableListNumber"/>
  </w:abstractNum>
  <w:abstractNum w:abstractNumId="28" w15:restartNumberingAfterBreak="0">
    <w:nsid w:val="79005259"/>
    <w:multiLevelType w:val="multilevel"/>
    <w:tmpl w:val="DF2414C6"/>
    <w:numStyleLink w:val="ListStyle-ListBullet"/>
  </w:abstractNum>
  <w:abstractNum w:abstractNumId="29" w15:restartNumberingAfterBreak="0">
    <w:nsid w:val="7DFA3A4C"/>
    <w:multiLevelType w:val="multilevel"/>
    <w:tmpl w:val="337A4D5A"/>
    <w:numStyleLink w:val="ListStyle-FactBox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044666">
    <w:abstractNumId w:val="30"/>
  </w:num>
  <w:num w:numId="2" w16cid:durableId="768745295">
    <w:abstractNumId w:val="7"/>
  </w:num>
  <w:num w:numId="3" w16cid:durableId="949315530">
    <w:abstractNumId w:val="3"/>
  </w:num>
  <w:num w:numId="4" w16cid:durableId="2133742018">
    <w:abstractNumId w:val="2"/>
  </w:num>
  <w:num w:numId="5" w16cid:durableId="1454908746">
    <w:abstractNumId w:val="1"/>
  </w:num>
  <w:num w:numId="6" w16cid:durableId="397290041">
    <w:abstractNumId w:val="0"/>
  </w:num>
  <w:num w:numId="7" w16cid:durableId="1369716268">
    <w:abstractNumId w:val="19"/>
  </w:num>
  <w:num w:numId="8" w16cid:durableId="551618287">
    <w:abstractNumId w:val="10"/>
  </w:num>
  <w:num w:numId="9" w16cid:durableId="891038170">
    <w:abstractNumId w:val="21"/>
  </w:num>
  <w:num w:numId="10" w16cid:durableId="977078207">
    <w:abstractNumId w:val="25"/>
  </w:num>
  <w:num w:numId="11" w16cid:durableId="1910915759">
    <w:abstractNumId w:val="8"/>
  </w:num>
  <w:num w:numId="12" w16cid:durableId="1965427306">
    <w:abstractNumId w:val="22"/>
  </w:num>
  <w:num w:numId="13" w16cid:durableId="1398013990">
    <w:abstractNumId w:val="9"/>
  </w:num>
  <w:num w:numId="14" w16cid:durableId="2103640448">
    <w:abstractNumId w:val="4"/>
  </w:num>
  <w:num w:numId="15" w16cid:durableId="1689218313">
    <w:abstractNumId w:val="12"/>
  </w:num>
  <w:num w:numId="16" w16cid:durableId="1515261687">
    <w:abstractNumId w:val="29"/>
  </w:num>
  <w:num w:numId="17" w16cid:durableId="2078824380">
    <w:abstractNumId w:val="6"/>
  </w:num>
  <w:num w:numId="18" w16cid:durableId="1684160376">
    <w:abstractNumId w:val="26"/>
  </w:num>
  <w:num w:numId="19" w16cid:durableId="1246302194">
    <w:abstractNumId w:val="23"/>
  </w:num>
  <w:num w:numId="20" w16cid:durableId="575945324">
    <w:abstractNumId w:val="20"/>
  </w:num>
  <w:num w:numId="21" w16cid:durableId="1775710140">
    <w:abstractNumId w:val="11"/>
  </w:num>
  <w:num w:numId="22" w16cid:durableId="75789096">
    <w:abstractNumId w:val="27"/>
  </w:num>
  <w:num w:numId="23" w16cid:durableId="437602021">
    <w:abstractNumId w:val="15"/>
  </w:num>
  <w:num w:numId="24" w16cid:durableId="553809680">
    <w:abstractNumId w:val="24"/>
  </w:num>
  <w:num w:numId="25" w16cid:durableId="1565600224">
    <w:abstractNumId w:val="17"/>
  </w:num>
  <w:num w:numId="26" w16cid:durableId="363991915">
    <w:abstractNumId w:val="16"/>
  </w:num>
  <w:num w:numId="27" w16cid:durableId="2049335469">
    <w:abstractNumId w:val="5"/>
  </w:num>
  <w:num w:numId="28" w16cid:durableId="1157264147">
    <w:abstractNumId w:val="28"/>
  </w:num>
  <w:num w:numId="29" w16cid:durableId="1253666046">
    <w:abstractNumId w:val="14"/>
  </w:num>
  <w:num w:numId="30" w16cid:durableId="1512331337">
    <w:abstractNumId w:val="13"/>
  </w:num>
  <w:num w:numId="31" w16cid:durableId="146927559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57"/>
    <w:rsid w:val="00006781"/>
    <w:rsid w:val="000379BD"/>
    <w:rsid w:val="00042797"/>
    <w:rsid w:val="00060C5A"/>
    <w:rsid w:val="00073D9F"/>
    <w:rsid w:val="0008665D"/>
    <w:rsid w:val="000869F8"/>
    <w:rsid w:val="00087A97"/>
    <w:rsid w:val="000C22C2"/>
    <w:rsid w:val="001029EE"/>
    <w:rsid w:val="00104F89"/>
    <w:rsid w:val="0011683E"/>
    <w:rsid w:val="0012481A"/>
    <w:rsid w:val="00135F90"/>
    <w:rsid w:val="001428AE"/>
    <w:rsid w:val="001717C3"/>
    <w:rsid w:val="0017215A"/>
    <w:rsid w:val="00175A18"/>
    <w:rsid w:val="00176C66"/>
    <w:rsid w:val="00183DBC"/>
    <w:rsid w:val="00194459"/>
    <w:rsid w:val="00194F74"/>
    <w:rsid w:val="001A174E"/>
    <w:rsid w:val="001A576D"/>
    <w:rsid w:val="001D4B84"/>
    <w:rsid w:val="001E0E11"/>
    <w:rsid w:val="002146DF"/>
    <w:rsid w:val="00216D97"/>
    <w:rsid w:val="00231EC4"/>
    <w:rsid w:val="0023251A"/>
    <w:rsid w:val="0023573B"/>
    <w:rsid w:val="002475E7"/>
    <w:rsid w:val="002475F2"/>
    <w:rsid w:val="00262E41"/>
    <w:rsid w:val="00271A6B"/>
    <w:rsid w:val="002731E3"/>
    <w:rsid w:val="00292938"/>
    <w:rsid w:val="00294E44"/>
    <w:rsid w:val="00297DBF"/>
    <w:rsid w:val="002B3D76"/>
    <w:rsid w:val="002D083B"/>
    <w:rsid w:val="002D4B7E"/>
    <w:rsid w:val="002D63C5"/>
    <w:rsid w:val="002E4F6A"/>
    <w:rsid w:val="0030721B"/>
    <w:rsid w:val="00310EBB"/>
    <w:rsid w:val="003313CF"/>
    <w:rsid w:val="00332C95"/>
    <w:rsid w:val="003442E1"/>
    <w:rsid w:val="00357CDF"/>
    <w:rsid w:val="00357CE0"/>
    <w:rsid w:val="00373C34"/>
    <w:rsid w:val="0038011F"/>
    <w:rsid w:val="00383FEF"/>
    <w:rsid w:val="003A463D"/>
    <w:rsid w:val="003B1B6E"/>
    <w:rsid w:val="003B6221"/>
    <w:rsid w:val="003C0722"/>
    <w:rsid w:val="003C709E"/>
    <w:rsid w:val="003D2D7A"/>
    <w:rsid w:val="003E6FCB"/>
    <w:rsid w:val="00400D10"/>
    <w:rsid w:val="00402212"/>
    <w:rsid w:val="00416543"/>
    <w:rsid w:val="00420E94"/>
    <w:rsid w:val="004245BC"/>
    <w:rsid w:val="004353CE"/>
    <w:rsid w:val="00465512"/>
    <w:rsid w:val="00470BE3"/>
    <w:rsid w:val="00497FB2"/>
    <w:rsid w:val="004A1396"/>
    <w:rsid w:val="004B1F81"/>
    <w:rsid w:val="004C186C"/>
    <w:rsid w:val="004C60E2"/>
    <w:rsid w:val="004D173B"/>
    <w:rsid w:val="004D7587"/>
    <w:rsid w:val="004F5488"/>
    <w:rsid w:val="0050791F"/>
    <w:rsid w:val="00532260"/>
    <w:rsid w:val="00534401"/>
    <w:rsid w:val="00535507"/>
    <w:rsid w:val="00547A24"/>
    <w:rsid w:val="00562579"/>
    <w:rsid w:val="00584384"/>
    <w:rsid w:val="00595438"/>
    <w:rsid w:val="005A5860"/>
    <w:rsid w:val="005A6D6A"/>
    <w:rsid w:val="005D2719"/>
    <w:rsid w:val="005D37A2"/>
    <w:rsid w:val="005E5522"/>
    <w:rsid w:val="005F2512"/>
    <w:rsid w:val="005F5025"/>
    <w:rsid w:val="006319E9"/>
    <w:rsid w:val="006430D1"/>
    <w:rsid w:val="00646768"/>
    <w:rsid w:val="00661471"/>
    <w:rsid w:val="00664AC3"/>
    <w:rsid w:val="00666C9C"/>
    <w:rsid w:val="00680C57"/>
    <w:rsid w:val="006A4EF4"/>
    <w:rsid w:val="006B3497"/>
    <w:rsid w:val="006B6A66"/>
    <w:rsid w:val="006C6311"/>
    <w:rsid w:val="006D0CA6"/>
    <w:rsid w:val="006E491E"/>
    <w:rsid w:val="00701D63"/>
    <w:rsid w:val="00706CD2"/>
    <w:rsid w:val="007101FB"/>
    <w:rsid w:val="00731742"/>
    <w:rsid w:val="00732789"/>
    <w:rsid w:val="0074600B"/>
    <w:rsid w:val="007568F3"/>
    <w:rsid w:val="00757937"/>
    <w:rsid w:val="00786D56"/>
    <w:rsid w:val="0078712D"/>
    <w:rsid w:val="007968D3"/>
    <w:rsid w:val="007A79D9"/>
    <w:rsid w:val="007C182A"/>
    <w:rsid w:val="007C4FAD"/>
    <w:rsid w:val="007D6E4B"/>
    <w:rsid w:val="007F3EFC"/>
    <w:rsid w:val="00801384"/>
    <w:rsid w:val="00815E21"/>
    <w:rsid w:val="00844245"/>
    <w:rsid w:val="00844750"/>
    <w:rsid w:val="0086222F"/>
    <w:rsid w:val="0087528C"/>
    <w:rsid w:val="00881142"/>
    <w:rsid w:val="008A6676"/>
    <w:rsid w:val="008B253E"/>
    <w:rsid w:val="008B587C"/>
    <w:rsid w:val="008C2098"/>
    <w:rsid w:val="008D1CDA"/>
    <w:rsid w:val="008D4425"/>
    <w:rsid w:val="008D7677"/>
    <w:rsid w:val="008E3875"/>
    <w:rsid w:val="008E634B"/>
    <w:rsid w:val="009032F6"/>
    <w:rsid w:val="00910376"/>
    <w:rsid w:val="00911713"/>
    <w:rsid w:val="00911DE3"/>
    <w:rsid w:val="00914725"/>
    <w:rsid w:val="00922584"/>
    <w:rsid w:val="0092474B"/>
    <w:rsid w:val="00934FA3"/>
    <w:rsid w:val="00934FBB"/>
    <w:rsid w:val="00935C8C"/>
    <w:rsid w:val="00936947"/>
    <w:rsid w:val="0094123B"/>
    <w:rsid w:val="00945636"/>
    <w:rsid w:val="009469B6"/>
    <w:rsid w:val="00957623"/>
    <w:rsid w:val="00997F4F"/>
    <w:rsid w:val="009A0065"/>
    <w:rsid w:val="009A054A"/>
    <w:rsid w:val="009A26B1"/>
    <w:rsid w:val="009B302F"/>
    <w:rsid w:val="009B6C16"/>
    <w:rsid w:val="009C22E9"/>
    <w:rsid w:val="009C5FD9"/>
    <w:rsid w:val="009E2C13"/>
    <w:rsid w:val="009F0162"/>
    <w:rsid w:val="009F5620"/>
    <w:rsid w:val="00A06F9E"/>
    <w:rsid w:val="00A175F9"/>
    <w:rsid w:val="00A20AA4"/>
    <w:rsid w:val="00A254F0"/>
    <w:rsid w:val="00A3114E"/>
    <w:rsid w:val="00A3533D"/>
    <w:rsid w:val="00A42FDA"/>
    <w:rsid w:val="00A44986"/>
    <w:rsid w:val="00A454AF"/>
    <w:rsid w:val="00A958A2"/>
    <w:rsid w:val="00AB5532"/>
    <w:rsid w:val="00AB6163"/>
    <w:rsid w:val="00AD16D8"/>
    <w:rsid w:val="00AE1F77"/>
    <w:rsid w:val="00AE35FC"/>
    <w:rsid w:val="00AE5ACB"/>
    <w:rsid w:val="00AF1BE1"/>
    <w:rsid w:val="00AF6F0E"/>
    <w:rsid w:val="00B05CE4"/>
    <w:rsid w:val="00B11994"/>
    <w:rsid w:val="00B15879"/>
    <w:rsid w:val="00B26696"/>
    <w:rsid w:val="00B276BB"/>
    <w:rsid w:val="00B338AA"/>
    <w:rsid w:val="00B3464D"/>
    <w:rsid w:val="00B420FE"/>
    <w:rsid w:val="00B521B4"/>
    <w:rsid w:val="00B572B8"/>
    <w:rsid w:val="00B60216"/>
    <w:rsid w:val="00B9155C"/>
    <w:rsid w:val="00B96627"/>
    <w:rsid w:val="00BA0160"/>
    <w:rsid w:val="00BA0E3A"/>
    <w:rsid w:val="00BB42EB"/>
    <w:rsid w:val="00BE1903"/>
    <w:rsid w:val="00BF195A"/>
    <w:rsid w:val="00BF1A6E"/>
    <w:rsid w:val="00BF3392"/>
    <w:rsid w:val="00C016E6"/>
    <w:rsid w:val="00C020CF"/>
    <w:rsid w:val="00C17805"/>
    <w:rsid w:val="00C17A1E"/>
    <w:rsid w:val="00C3420F"/>
    <w:rsid w:val="00C43C22"/>
    <w:rsid w:val="00C51526"/>
    <w:rsid w:val="00C57E2D"/>
    <w:rsid w:val="00C611F3"/>
    <w:rsid w:val="00C81165"/>
    <w:rsid w:val="00C861C5"/>
    <w:rsid w:val="00CA2CFB"/>
    <w:rsid w:val="00CB3B68"/>
    <w:rsid w:val="00CB42DB"/>
    <w:rsid w:val="00CC64A5"/>
    <w:rsid w:val="00CE08FA"/>
    <w:rsid w:val="00CE1089"/>
    <w:rsid w:val="00CE6285"/>
    <w:rsid w:val="00CF1E4B"/>
    <w:rsid w:val="00D06362"/>
    <w:rsid w:val="00D07F44"/>
    <w:rsid w:val="00D16371"/>
    <w:rsid w:val="00D31016"/>
    <w:rsid w:val="00D40E23"/>
    <w:rsid w:val="00D45BC2"/>
    <w:rsid w:val="00D47C3D"/>
    <w:rsid w:val="00DB1329"/>
    <w:rsid w:val="00DB290B"/>
    <w:rsid w:val="00DB2988"/>
    <w:rsid w:val="00DC1603"/>
    <w:rsid w:val="00DC7B83"/>
    <w:rsid w:val="00DD142F"/>
    <w:rsid w:val="00DE1635"/>
    <w:rsid w:val="00DF0AFD"/>
    <w:rsid w:val="00DF2E82"/>
    <w:rsid w:val="00E01430"/>
    <w:rsid w:val="00E13A80"/>
    <w:rsid w:val="00E1786E"/>
    <w:rsid w:val="00E354B0"/>
    <w:rsid w:val="00E56363"/>
    <w:rsid w:val="00E70DC8"/>
    <w:rsid w:val="00E94989"/>
    <w:rsid w:val="00EA5415"/>
    <w:rsid w:val="00EA719D"/>
    <w:rsid w:val="00EB289A"/>
    <w:rsid w:val="00EE26F8"/>
    <w:rsid w:val="00EE5798"/>
    <w:rsid w:val="00EE68C9"/>
    <w:rsid w:val="00EF1233"/>
    <w:rsid w:val="00F20C13"/>
    <w:rsid w:val="00F32ED3"/>
    <w:rsid w:val="00F4106C"/>
    <w:rsid w:val="00F54F2C"/>
    <w:rsid w:val="00F55648"/>
    <w:rsid w:val="00F77DED"/>
    <w:rsid w:val="00F80941"/>
    <w:rsid w:val="00F8111A"/>
    <w:rsid w:val="00F955CB"/>
    <w:rsid w:val="00FB0FB3"/>
    <w:rsid w:val="00FB1E2D"/>
    <w:rsid w:val="00FB3026"/>
    <w:rsid w:val="00FD6F4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FEE4C"/>
  <w15:chartTrackingRefBased/>
  <w15:docId w15:val="{FE2E05A7-D7BF-473B-B695-5AC4B1F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2ED3"/>
    <w:pPr>
      <w:spacing w:line="26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0941"/>
    <w:pPr>
      <w:keepNext/>
      <w:keepLines/>
      <w:suppressAutoHyphens/>
      <w:spacing w:after="520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46768"/>
    <w:pPr>
      <w:keepNext/>
      <w:keepLines/>
      <w:suppressAutoHyphens/>
      <w:spacing w:after="440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2E82"/>
    <w:pPr>
      <w:keepNext/>
      <w:keepLines/>
      <w:suppressAutoHyphens/>
      <w:spacing w:after="26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464D"/>
    <w:pPr>
      <w:keepNext/>
      <w:keepLines/>
      <w:suppressAutoHyphens/>
      <w:spacing w:line="220" w:lineRule="atLeast"/>
      <w:outlineLvl w:val="3"/>
    </w:pPr>
    <w:rPr>
      <w:rFonts w:eastAsiaTheme="majorEastAsia" w:cs="Arial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B3464D"/>
    <w:pPr>
      <w:keepNext/>
      <w:keepLines/>
      <w:suppressAutoHyphens/>
      <w:spacing w:line="220" w:lineRule="atLeast"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20AA4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20AA4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20AA4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20AA4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941"/>
    <w:rPr>
      <w:rFonts w:cs="Arial"/>
      <w:sz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867E76" w:themeColor="accent1"/>
        <w:left w:val="single" w:sz="2" w:space="10" w:color="867E76" w:themeColor="accent1"/>
        <w:bottom w:val="single" w:sz="2" w:space="10" w:color="867E76" w:themeColor="accent1"/>
        <w:right w:val="single" w:sz="2" w:space="10" w:color="867E76" w:themeColor="accent1"/>
      </w:pBdr>
      <w:ind w:left="1152" w:right="1152"/>
    </w:pPr>
    <w:rPr>
      <w:rFonts w:eastAsiaTheme="minorEastAsia" w:cs="Arial"/>
      <w:i/>
      <w:iCs/>
      <w:color w:val="867E76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0941"/>
    <w:rPr>
      <w:sz w:val="18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0941"/>
    <w:rPr>
      <w:sz w:val="18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0941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0941"/>
    <w:rPr>
      <w:sz w:val="18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0941"/>
    <w:rPr>
      <w:sz w:val="18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0941"/>
    <w:rPr>
      <w:sz w:val="18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0941"/>
    <w:rPr>
      <w:sz w:val="18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0941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rsid w:val="0078712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0941"/>
    <w:rPr>
      <w:sz w:val="18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</w:rPr>
      <w:tblPr/>
      <w:tcPr>
        <w:shd w:val="clear" w:color="auto" w:fill="CECB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B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</w:rPr>
      <w:tblPr/>
      <w:tcPr>
        <w:shd w:val="clear" w:color="auto" w:fill="EAF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</w:rPr>
      <w:tblPr/>
      <w:tcPr>
        <w:shd w:val="clear" w:color="auto" w:fill="C8E3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3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</w:rPr>
      <w:tblPr/>
      <w:tcPr>
        <w:shd w:val="clear" w:color="auto" w:fill="E9B8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8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</w:rPr>
      <w:tblPr/>
      <w:tcPr>
        <w:shd w:val="clear" w:color="auto" w:fill="FFDC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C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</w:rPr>
      <w:tblPr/>
      <w:tcPr>
        <w:shd w:val="clear" w:color="auto" w:fill="A2CE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CE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347A" w:themeFill="accent4" w:themeFillShade="CC"/>
      </w:tcPr>
    </w:tblStylePr>
    <w:tblStylePr w:type="lastRow">
      <w:rPr>
        <w:b/>
        <w:bCs/>
        <w:color w:val="AC34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A0A8" w:themeFill="accent3" w:themeFillShade="CC"/>
      </w:tcPr>
    </w:tblStylePr>
    <w:tblStylePr w:type="lastRow">
      <w:rPr>
        <w:b/>
        <w:bCs/>
        <w:color w:val="50A0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688" w:themeFill="accent6" w:themeFillShade="CC"/>
      </w:tcPr>
    </w:tblStylePr>
    <w:tblStylePr w:type="lastRow">
      <w:rPr>
        <w:b/>
        <w:bCs/>
        <w:color w:val="2466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8400" w:themeFill="accent5" w:themeFillShade="CC"/>
      </w:tcPr>
    </w:tblStylePr>
    <w:tblStylePr w:type="lastRow">
      <w:rPr>
        <w:b/>
        <w:bCs/>
        <w:color w:val="C58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B46" w:themeColor="accent1" w:themeShade="99"/>
          <w:insideV w:val="nil"/>
        </w:tcBorders>
        <w:shd w:val="clear" w:color="auto" w:fill="504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B46" w:themeFill="accent1" w:themeFillShade="99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2BE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06" w:themeColor="accent2" w:themeShade="99"/>
          <w:insideV w:val="nil"/>
        </w:tcBorders>
        <w:shd w:val="clear" w:color="auto" w:fill="687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06" w:themeFill="accent2" w:themeFillShade="99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4F87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4F97" w:themeColor="accent4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8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87E" w:themeColor="accent3" w:themeShade="99"/>
          <w:insideV w:val="nil"/>
        </w:tcBorders>
        <w:shd w:val="clear" w:color="auto" w:fill="3C78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87E" w:themeFill="accent3" w:themeFillShade="99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9BF" w:themeColor="accent3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27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275B" w:themeColor="accent4" w:themeShade="99"/>
          <w:insideV w:val="nil"/>
        </w:tcBorders>
        <w:shd w:val="clear" w:color="auto" w:fill="8127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275B" w:themeFill="accent4" w:themeFillShade="99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4A7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80AB" w:themeColor="accent6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300" w:themeColor="accent5" w:themeShade="99"/>
          <w:insideV w:val="nil"/>
        </w:tcBorders>
        <w:shd w:val="clear" w:color="auto" w:fill="946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300" w:themeFill="accent5" w:themeFillShade="99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37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600" w:themeColor="accent5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C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C66" w:themeColor="accent6" w:themeShade="99"/>
          <w:insideV w:val="nil"/>
        </w:tcBorders>
        <w:shd w:val="clear" w:color="auto" w:fill="1B4C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C66" w:themeFill="accent6" w:themeFillShade="99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8BC3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0941"/>
    <w:rPr>
      <w:sz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941"/>
    <w:rPr>
      <w:b/>
      <w:bCs/>
      <w:sz w:val="18"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E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5E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4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6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0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30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F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5F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F80941"/>
    <w:rPr>
      <w:sz w:val="18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0941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0941"/>
    <w:rPr>
      <w:sz w:val="18"/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80941"/>
    <w:rPr>
      <w:sz w:val="18"/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954F7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F80941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2E4F6A"/>
    <w:pPr>
      <w:spacing w:line="200" w:lineRule="atLeast"/>
      <w:ind w:left="113" w:hanging="113"/>
    </w:pPr>
    <w:rPr>
      <w:color w:val="666666"/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80941"/>
    <w:rPr>
      <w:color w:val="666666"/>
      <w:sz w:val="14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CBC8" w:themeColor="accent1" w:themeTint="66"/>
        <w:left w:val="single" w:sz="4" w:space="0" w:color="CECBC8" w:themeColor="accent1" w:themeTint="66"/>
        <w:bottom w:val="single" w:sz="4" w:space="0" w:color="CECBC8" w:themeColor="accent1" w:themeTint="66"/>
        <w:right w:val="single" w:sz="4" w:space="0" w:color="CECBC8" w:themeColor="accent1" w:themeTint="66"/>
        <w:insideH w:val="single" w:sz="4" w:space="0" w:color="CECBC8" w:themeColor="accent1" w:themeTint="66"/>
        <w:insideV w:val="single" w:sz="4" w:space="0" w:color="CECB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98D" w:themeColor="accent2" w:themeTint="66"/>
        <w:left w:val="single" w:sz="4" w:space="0" w:color="EAF98D" w:themeColor="accent2" w:themeTint="66"/>
        <w:bottom w:val="single" w:sz="4" w:space="0" w:color="EAF98D" w:themeColor="accent2" w:themeTint="66"/>
        <w:right w:val="single" w:sz="4" w:space="0" w:color="EAF98D" w:themeColor="accent2" w:themeTint="66"/>
        <w:insideH w:val="single" w:sz="4" w:space="0" w:color="EAF98D" w:themeColor="accent2" w:themeTint="66"/>
        <w:insideV w:val="single" w:sz="4" w:space="0" w:color="EAF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E3E5" w:themeColor="accent3" w:themeTint="66"/>
        <w:left w:val="single" w:sz="4" w:space="0" w:color="C8E3E5" w:themeColor="accent3" w:themeTint="66"/>
        <w:bottom w:val="single" w:sz="4" w:space="0" w:color="C8E3E5" w:themeColor="accent3" w:themeTint="66"/>
        <w:right w:val="single" w:sz="4" w:space="0" w:color="C8E3E5" w:themeColor="accent3" w:themeTint="66"/>
        <w:insideH w:val="single" w:sz="4" w:space="0" w:color="C8E3E5" w:themeColor="accent3" w:themeTint="66"/>
        <w:insideV w:val="single" w:sz="4" w:space="0" w:color="C8E3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B8D5" w:themeColor="accent4" w:themeTint="66"/>
        <w:left w:val="single" w:sz="4" w:space="0" w:color="E9B8D5" w:themeColor="accent4" w:themeTint="66"/>
        <w:bottom w:val="single" w:sz="4" w:space="0" w:color="E9B8D5" w:themeColor="accent4" w:themeTint="66"/>
        <w:right w:val="single" w:sz="4" w:space="0" w:color="E9B8D5" w:themeColor="accent4" w:themeTint="66"/>
        <w:insideH w:val="single" w:sz="4" w:space="0" w:color="E9B8D5" w:themeColor="accent4" w:themeTint="66"/>
        <w:insideV w:val="single" w:sz="4" w:space="0" w:color="E9B8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C95" w:themeColor="accent5" w:themeTint="66"/>
        <w:left w:val="single" w:sz="4" w:space="0" w:color="FFDC95" w:themeColor="accent5" w:themeTint="66"/>
        <w:bottom w:val="single" w:sz="4" w:space="0" w:color="FFDC95" w:themeColor="accent5" w:themeTint="66"/>
        <w:right w:val="single" w:sz="4" w:space="0" w:color="FFDC95" w:themeColor="accent5" w:themeTint="66"/>
        <w:insideH w:val="single" w:sz="4" w:space="0" w:color="FFDC95" w:themeColor="accent5" w:themeTint="66"/>
        <w:insideV w:val="single" w:sz="4" w:space="0" w:color="FFDC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EE6" w:themeColor="accent6" w:themeTint="66"/>
        <w:left w:val="single" w:sz="4" w:space="0" w:color="A2CEE6" w:themeColor="accent6" w:themeTint="66"/>
        <w:bottom w:val="single" w:sz="4" w:space="0" w:color="A2CEE6" w:themeColor="accent6" w:themeTint="66"/>
        <w:right w:val="single" w:sz="4" w:space="0" w:color="A2CEE6" w:themeColor="accent6" w:themeTint="66"/>
        <w:insideH w:val="single" w:sz="4" w:space="0" w:color="A2CEE6" w:themeColor="accent6" w:themeTint="66"/>
        <w:insideV w:val="single" w:sz="4" w:space="0" w:color="A2CE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6B1AC" w:themeColor="accent1" w:themeTint="99"/>
        <w:bottom w:val="single" w:sz="2" w:space="0" w:color="B6B1AC" w:themeColor="accent1" w:themeTint="99"/>
        <w:insideH w:val="single" w:sz="2" w:space="0" w:color="B6B1AC" w:themeColor="accent1" w:themeTint="99"/>
        <w:insideV w:val="single" w:sz="2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1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F654" w:themeColor="accent2" w:themeTint="99"/>
        <w:bottom w:val="single" w:sz="2" w:space="0" w:color="DFF654" w:themeColor="accent2" w:themeTint="99"/>
        <w:insideH w:val="single" w:sz="2" w:space="0" w:color="DFF654" w:themeColor="accent2" w:themeTint="99"/>
        <w:insideV w:val="single" w:sz="2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65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DD4D8" w:themeColor="accent3" w:themeTint="99"/>
        <w:bottom w:val="single" w:sz="2" w:space="0" w:color="ADD4D8" w:themeColor="accent3" w:themeTint="99"/>
        <w:insideH w:val="single" w:sz="2" w:space="0" w:color="ADD4D8" w:themeColor="accent3" w:themeTint="99"/>
        <w:insideV w:val="single" w:sz="2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95C0" w:themeColor="accent4" w:themeTint="99"/>
        <w:bottom w:val="single" w:sz="2" w:space="0" w:color="DF95C0" w:themeColor="accent4" w:themeTint="99"/>
        <w:insideH w:val="single" w:sz="2" w:space="0" w:color="DF95C0" w:themeColor="accent4" w:themeTint="99"/>
        <w:insideV w:val="single" w:sz="2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5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A61" w:themeColor="accent5" w:themeTint="99"/>
        <w:bottom w:val="single" w:sz="2" w:space="0" w:color="FFCA61" w:themeColor="accent5" w:themeTint="99"/>
        <w:insideH w:val="single" w:sz="2" w:space="0" w:color="FFCA61" w:themeColor="accent5" w:themeTint="99"/>
        <w:insideV w:val="single" w:sz="2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6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4B6D9" w:themeColor="accent6" w:themeTint="99"/>
        <w:bottom w:val="single" w:sz="2" w:space="0" w:color="74B6D9" w:themeColor="accent6" w:themeTint="99"/>
        <w:insideH w:val="single" w:sz="2" w:space="0" w:color="74B6D9" w:themeColor="accent6" w:themeTint="99"/>
        <w:insideV w:val="single" w:sz="2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6D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ECBC8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AF98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C8E3E5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9B8D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C95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A2CEE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F80941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80941"/>
    <w:rPr>
      <w:rFonts w:eastAsiaTheme="majorEastAsia" w:cs="Arial"/>
      <w:b/>
      <w:caps/>
      <w:sz w:val="2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46768"/>
    <w:rPr>
      <w:rFonts w:eastAsiaTheme="majorEastAsia" w:cs="Arial"/>
      <w:b/>
      <w:sz w:val="2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861C5"/>
    <w:rPr>
      <w:rFonts w:eastAsiaTheme="majorEastAsia" w:cs="Arial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861C5"/>
    <w:rPr>
      <w:rFonts w:eastAsiaTheme="majorEastAsia" w:cs="Arial"/>
      <w:b/>
      <w:i/>
      <w:iCs/>
      <w:sz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861C5"/>
    <w:rPr>
      <w:rFonts w:eastAsiaTheme="majorEastAsia" w:cs="Arial"/>
      <w:i/>
      <w:sz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861C5"/>
    <w:rPr>
      <w:rFonts w:eastAsiaTheme="majorEastAsia" w:cs="Arial"/>
      <w:i/>
      <w:sz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861C5"/>
    <w:rPr>
      <w:rFonts w:eastAsiaTheme="majorEastAsia" w:cs="Arial"/>
      <w:i/>
      <w:iCs/>
      <w:sz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861C5"/>
    <w:rPr>
      <w:rFonts w:eastAsiaTheme="majorEastAsia" w:cs="Arial"/>
      <w:i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861C5"/>
    <w:rPr>
      <w:rFonts w:eastAsiaTheme="majorEastAsia" w:cs="Arial"/>
      <w:i/>
      <w:iCs/>
      <w:sz w:val="18"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0941"/>
    <w:rPr>
      <w:i/>
      <w:iCs/>
      <w:sz w:val="18"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0941"/>
    <w:rPr>
      <w:rFonts w:cs="Arial"/>
      <w:sz w:val="18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qFormat/>
    <w:rsid w:val="00911DE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867E76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867E76" w:themeColor="accent1"/>
        <w:bottom w:val="single" w:sz="4" w:space="10" w:color="867E76" w:themeColor="accent1"/>
      </w:pBdr>
      <w:spacing w:before="360" w:after="360"/>
      <w:ind w:left="864" w:right="864"/>
      <w:jc w:val="center"/>
    </w:pPr>
    <w:rPr>
      <w:i/>
      <w:iCs/>
      <w:color w:val="867E7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80941"/>
    <w:rPr>
      <w:i/>
      <w:iCs/>
      <w:color w:val="867E76" w:themeColor="accent1"/>
      <w:sz w:val="18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867E76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1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  <w:shd w:val="clear" w:color="auto" w:fill="E1DEDC" w:themeFill="accent1" w:themeFillTint="3F"/>
      </w:tcPr>
    </w:tblStylePr>
    <w:tblStylePr w:type="band2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1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  <w:shd w:val="clear" w:color="auto" w:fill="F2FBB8" w:themeFill="accent2" w:themeFillTint="3F"/>
      </w:tcPr>
    </w:tblStylePr>
    <w:tblStylePr w:type="band2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1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  <w:shd w:val="clear" w:color="auto" w:fill="DDEDEF" w:themeFill="accent3" w:themeFillTint="3F"/>
      </w:tcPr>
    </w:tblStylePr>
    <w:tblStylePr w:type="band2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1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  <w:shd w:val="clear" w:color="auto" w:fill="F2D3E5" w:themeFill="accent4" w:themeFillTint="3F"/>
      </w:tcPr>
    </w:tblStylePr>
    <w:tblStylePr w:type="band2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1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  <w:shd w:val="clear" w:color="auto" w:fill="FFE9BE" w:themeFill="accent5" w:themeFillTint="3F"/>
      </w:tcPr>
    </w:tblStylePr>
    <w:tblStylePr w:type="band2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1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  <w:shd w:val="clear" w:color="auto" w:fill="C5E1EF" w:themeFill="accent6" w:themeFillTint="3F"/>
      </w:tcPr>
    </w:tblStylePr>
    <w:tblStylePr w:type="band2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D63C5"/>
    <w:pPr>
      <w:numPr>
        <w:numId w:val="28"/>
      </w:numPr>
      <w:contextualSpacing/>
    </w:pPr>
  </w:style>
  <w:style w:type="paragraph" w:styleId="Opstilling-punkttegn2">
    <w:name w:val="List Bullet 2"/>
    <w:basedOn w:val="Normal"/>
    <w:uiPriority w:val="2"/>
    <w:rsid w:val="002D63C5"/>
    <w:pPr>
      <w:numPr>
        <w:ilvl w:val="1"/>
        <w:numId w:val="28"/>
      </w:numPr>
      <w:contextualSpacing/>
    </w:pPr>
  </w:style>
  <w:style w:type="paragraph" w:styleId="Opstilling-punkttegn3">
    <w:name w:val="List Bullet 3"/>
    <w:basedOn w:val="Normal"/>
    <w:uiPriority w:val="2"/>
    <w:rsid w:val="002D63C5"/>
    <w:pPr>
      <w:numPr>
        <w:ilvl w:val="2"/>
        <w:numId w:val="28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D63C5"/>
    <w:pPr>
      <w:numPr>
        <w:numId w:val="29"/>
      </w:numPr>
      <w:contextualSpacing/>
    </w:pPr>
  </w:style>
  <w:style w:type="paragraph" w:styleId="Opstilling-talellerbogst2">
    <w:name w:val="List Number 2"/>
    <w:basedOn w:val="Normal"/>
    <w:uiPriority w:val="2"/>
    <w:rsid w:val="002D63C5"/>
    <w:pPr>
      <w:numPr>
        <w:ilvl w:val="1"/>
        <w:numId w:val="29"/>
      </w:numPr>
      <w:contextualSpacing/>
    </w:pPr>
  </w:style>
  <w:style w:type="paragraph" w:styleId="Opstilling-talellerbogst3">
    <w:name w:val="List Number 3"/>
    <w:basedOn w:val="Normal"/>
    <w:uiPriority w:val="2"/>
    <w:rsid w:val="002D63C5"/>
    <w:pPr>
      <w:numPr>
        <w:ilvl w:val="2"/>
        <w:numId w:val="29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bottom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bottom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bottom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bottom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bottom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bottom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67E76" w:themeColor="accent1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7E76" w:themeColor="accent1"/>
          <w:right w:val="single" w:sz="4" w:space="0" w:color="867E76" w:themeColor="accent1"/>
        </w:tcBorders>
      </w:tcPr>
    </w:tblStylePr>
    <w:tblStylePr w:type="band1Horz">
      <w:tblPr/>
      <w:tcPr>
        <w:tcBorders>
          <w:top w:val="single" w:sz="4" w:space="0" w:color="867E76" w:themeColor="accent1"/>
          <w:bottom w:val="single" w:sz="4" w:space="0" w:color="867E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7E76" w:themeColor="accent1"/>
          <w:left w:val="nil"/>
        </w:tcBorders>
      </w:tcPr>
    </w:tblStylePr>
    <w:tblStylePr w:type="swCell">
      <w:tblPr/>
      <w:tcPr>
        <w:tcBorders>
          <w:top w:val="double" w:sz="4" w:space="0" w:color="867E7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A0A" w:themeColor="accent2"/>
          <w:right w:val="single" w:sz="4" w:space="0" w:color="AFCA0A" w:themeColor="accent2"/>
        </w:tcBorders>
      </w:tcPr>
    </w:tblStylePr>
    <w:tblStylePr w:type="band1Horz">
      <w:tblPr/>
      <w:tcPr>
        <w:tcBorders>
          <w:top w:val="single" w:sz="4" w:space="0" w:color="AFCA0A" w:themeColor="accent2"/>
          <w:bottom w:val="single" w:sz="4" w:space="0" w:color="AFCA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A0A" w:themeColor="accent2"/>
          <w:left w:val="nil"/>
        </w:tcBorders>
      </w:tcPr>
    </w:tblStylePr>
    <w:tblStylePr w:type="swCell">
      <w:tblPr/>
      <w:tcPr>
        <w:tcBorders>
          <w:top w:val="double" w:sz="4" w:space="0" w:color="AFCA0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8B9BF" w:themeColor="accent3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9BF" w:themeColor="accent3"/>
          <w:right w:val="single" w:sz="4" w:space="0" w:color="78B9BF" w:themeColor="accent3"/>
        </w:tcBorders>
      </w:tcPr>
    </w:tblStylePr>
    <w:tblStylePr w:type="band1Horz">
      <w:tblPr/>
      <w:tcPr>
        <w:tcBorders>
          <w:top w:val="single" w:sz="4" w:space="0" w:color="78B9BF" w:themeColor="accent3"/>
          <w:bottom w:val="single" w:sz="4" w:space="0" w:color="78B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9BF" w:themeColor="accent3"/>
          <w:left w:val="nil"/>
        </w:tcBorders>
      </w:tcPr>
    </w:tblStylePr>
    <w:tblStylePr w:type="swCell">
      <w:tblPr/>
      <w:tcPr>
        <w:tcBorders>
          <w:top w:val="double" w:sz="4" w:space="0" w:color="78B9B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A4F97" w:themeColor="accent4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4F97" w:themeColor="accent4"/>
          <w:right w:val="single" w:sz="4" w:space="0" w:color="CA4F97" w:themeColor="accent4"/>
        </w:tcBorders>
      </w:tcPr>
    </w:tblStylePr>
    <w:tblStylePr w:type="band1Horz">
      <w:tblPr/>
      <w:tcPr>
        <w:tcBorders>
          <w:top w:val="single" w:sz="4" w:space="0" w:color="CA4F97" w:themeColor="accent4"/>
          <w:bottom w:val="single" w:sz="4" w:space="0" w:color="CA4F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4F97" w:themeColor="accent4"/>
          <w:left w:val="nil"/>
        </w:tcBorders>
      </w:tcPr>
    </w:tblStylePr>
    <w:tblStylePr w:type="swCell">
      <w:tblPr/>
      <w:tcPr>
        <w:tcBorders>
          <w:top w:val="double" w:sz="4" w:space="0" w:color="CA4F9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A600" w:themeColor="accent5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600" w:themeColor="accent5"/>
          <w:right w:val="single" w:sz="4" w:space="0" w:color="F7A600" w:themeColor="accent5"/>
        </w:tcBorders>
      </w:tcPr>
    </w:tblStylePr>
    <w:tblStylePr w:type="band1Horz">
      <w:tblPr/>
      <w:tcPr>
        <w:tcBorders>
          <w:top w:val="single" w:sz="4" w:space="0" w:color="F7A600" w:themeColor="accent5"/>
          <w:bottom w:val="single" w:sz="4" w:space="0" w:color="F7A6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600" w:themeColor="accent5"/>
          <w:left w:val="nil"/>
        </w:tcBorders>
      </w:tcPr>
    </w:tblStylePr>
    <w:tblStylePr w:type="swCell">
      <w:tblPr/>
      <w:tcPr>
        <w:tcBorders>
          <w:top w:val="double" w:sz="4" w:space="0" w:color="F7A60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E80AB" w:themeColor="accent6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80AB" w:themeColor="accent6"/>
          <w:right w:val="single" w:sz="4" w:space="0" w:color="2E80AB" w:themeColor="accent6"/>
        </w:tcBorders>
      </w:tcPr>
    </w:tblStylePr>
    <w:tblStylePr w:type="band1Horz">
      <w:tblPr/>
      <w:tcPr>
        <w:tcBorders>
          <w:top w:val="single" w:sz="4" w:space="0" w:color="2E80AB" w:themeColor="accent6"/>
          <w:bottom w:val="single" w:sz="4" w:space="0" w:color="2E80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80AB" w:themeColor="accent6"/>
          <w:left w:val="nil"/>
        </w:tcBorders>
      </w:tcPr>
    </w:tblStylePr>
    <w:tblStylePr w:type="swCell">
      <w:tblPr/>
      <w:tcPr>
        <w:tcBorders>
          <w:top w:val="double" w:sz="4" w:space="0" w:color="2E80A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7E76" w:themeColor="accent1"/>
        <w:left w:val="single" w:sz="24" w:space="0" w:color="867E76" w:themeColor="accent1"/>
        <w:bottom w:val="single" w:sz="24" w:space="0" w:color="867E76" w:themeColor="accent1"/>
        <w:right w:val="single" w:sz="24" w:space="0" w:color="867E76" w:themeColor="accent1"/>
      </w:tblBorders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A0A" w:themeColor="accent2"/>
        <w:left w:val="single" w:sz="24" w:space="0" w:color="AFCA0A" w:themeColor="accent2"/>
        <w:bottom w:val="single" w:sz="24" w:space="0" w:color="AFCA0A" w:themeColor="accent2"/>
        <w:right w:val="single" w:sz="24" w:space="0" w:color="AFCA0A" w:themeColor="accent2"/>
      </w:tblBorders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9BF" w:themeColor="accent3"/>
        <w:left w:val="single" w:sz="24" w:space="0" w:color="78B9BF" w:themeColor="accent3"/>
        <w:bottom w:val="single" w:sz="24" w:space="0" w:color="78B9BF" w:themeColor="accent3"/>
        <w:right w:val="single" w:sz="24" w:space="0" w:color="78B9BF" w:themeColor="accent3"/>
      </w:tblBorders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4F97" w:themeColor="accent4"/>
        <w:left w:val="single" w:sz="24" w:space="0" w:color="CA4F97" w:themeColor="accent4"/>
        <w:bottom w:val="single" w:sz="24" w:space="0" w:color="CA4F97" w:themeColor="accent4"/>
        <w:right w:val="single" w:sz="24" w:space="0" w:color="CA4F97" w:themeColor="accent4"/>
      </w:tblBorders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600" w:themeColor="accent5"/>
        <w:left w:val="single" w:sz="24" w:space="0" w:color="F7A600" w:themeColor="accent5"/>
        <w:bottom w:val="single" w:sz="24" w:space="0" w:color="F7A600" w:themeColor="accent5"/>
        <w:right w:val="single" w:sz="24" w:space="0" w:color="F7A600" w:themeColor="accent5"/>
      </w:tblBorders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80AB" w:themeColor="accent6"/>
        <w:left w:val="single" w:sz="24" w:space="0" w:color="2E80AB" w:themeColor="accent6"/>
        <w:bottom w:val="single" w:sz="24" w:space="0" w:color="2E80AB" w:themeColor="accent6"/>
        <w:right w:val="single" w:sz="24" w:space="0" w:color="2E80AB" w:themeColor="accent6"/>
      </w:tblBorders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867E76" w:themeColor="accent1"/>
        <w:bottom w:val="single" w:sz="4" w:space="0" w:color="867E7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7E7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AFCA0A" w:themeColor="accent2"/>
        <w:bottom w:val="single" w:sz="4" w:space="0" w:color="AFCA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FCA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78B9BF" w:themeColor="accent3"/>
        <w:bottom w:val="single" w:sz="4" w:space="0" w:color="78B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8B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CA4F97" w:themeColor="accent4"/>
        <w:bottom w:val="single" w:sz="4" w:space="0" w:color="CA4F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A4F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7A600" w:themeColor="accent5"/>
        <w:bottom w:val="single" w:sz="4" w:space="0" w:color="F7A6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A6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2E80AB" w:themeColor="accent6"/>
        <w:bottom w:val="single" w:sz="4" w:space="0" w:color="2E80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E80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7E7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7E7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7E7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7E7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A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A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A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A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4F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4F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4F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4F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6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6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6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6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80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80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80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80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0941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  <w:insideV w:val="single" w:sz="8" w:space="0" w:color="A49E98" w:themeColor="accent1" w:themeTint="BF"/>
      </w:tblBorders>
    </w:tblPr>
    <w:tcPr>
      <w:shd w:val="clear" w:color="auto" w:fill="E1DE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E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  <w:insideV w:val="single" w:sz="8" w:space="0" w:color="D7F42A" w:themeColor="accent2" w:themeTint="BF"/>
      </w:tblBorders>
    </w:tblPr>
    <w:tcPr>
      <w:shd w:val="clear" w:color="auto" w:fill="F2FBB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F42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  <w:insideV w:val="single" w:sz="8" w:space="0" w:color="99CACF" w:themeColor="accent3" w:themeTint="BF"/>
      </w:tblBorders>
    </w:tblPr>
    <w:tcPr>
      <w:shd w:val="clear" w:color="auto" w:fill="DDED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A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  <w:insideV w:val="single" w:sz="8" w:space="0" w:color="D77BB0" w:themeColor="accent4" w:themeTint="BF"/>
      </w:tblBorders>
    </w:tblPr>
    <w:tcPr>
      <w:shd w:val="clear" w:color="auto" w:fill="F2D3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B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  <w:insideV w:val="single" w:sz="8" w:space="0" w:color="FFBE3A" w:themeColor="accent5" w:themeTint="BF"/>
      </w:tblBorders>
    </w:tblPr>
    <w:tcPr>
      <w:shd w:val="clear" w:color="auto" w:fill="FFE9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E3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  <w:insideV w:val="single" w:sz="8" w:space="0" w:color="51A4D0" w:themeColor="accent6" w:themeTint="BF"/>
      </w:tblBorders>
    </w:tblPr>
    <w:tcPr>
      <w:shd w:val="clear" w:color="auto" w:fill="C5E1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A4D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cPr>
      <w:shd w:val="clear" w:color="auto" w:fill="E1DE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3" w:themeFill="accent1" w:themeFillTint="33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tcBorders>
          <w:insideH w:val="single" w:sz="6" w:space="0" w:color="867E76" w:themeColor="accent1"/>
          <w:insideV w:val="single" w:sz="6" w:space="0" w:color="867E76" w:themeColor="accent1"/>
        </w:tcBorders>
        <w:shd w:val="clear" w:color="auto" w:fill="C2BE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cPr>
      <w:shd w:val="clear" w:color="auto" w:fill="F2FBB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C6" w:themeFill="accent2" w:themeFillTint="33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tcBorders>
          <w:insideH w:val="single" w:sz="6" w:space="0" w:color="AFCA0A" w:themeColor="accent2"/>
          <w:insideV w:val="single" w:sz="6" w:space="0" w:color="AFCA0A" w:themeColor="accent2"/>
        </w:tcBorders>
        <w:shd w:val="clear" w:color="auto" w:fill="E4F87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cPr>
      <w:shd w:val="clear" w:color="auto" w:fill="DDED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2" w:themeFill="accent3" w:themeFillTint="33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tcBorders>
          <w:insideH w:val="single" w:sz="6" w:space="0" w:color="78B9BF" w:themeColor="accent3"/>
          <w:insideV w:val="single" w:sz="6" w:space="0" w:color="78B9BF" w:themeColor="accent3"/>
        </w:tcBorders>
        <w:shd w:val="clear" w:color="auto" w:fill="BBDC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cPr>
      <w:shd w:val="clear" w:color="auto" w:fill="F2D3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EA" w:themeFill="accent4" w:themeFillTint="33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tcBorders>
          <w:insideH w:val="single" w:sz="6" w:space="0" w:color="CA4F97" w:themeColor="accent4"/>
          <w:insideV w:val="single" w:sz="6" w:space="0" w:color="CA4F97" w:themeColor="accent4"/>
        </w:tcBorders>
        <w:shd w:val="clear" w:color="auto" w:fill="E4A7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cPr>
      <w:shd w:val="clear" w:color="auto" w:fill="FFE9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5" w:themeFillTint="33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tcBorders>
          <w:insideH w:val="single" w:sz="6" w:space="0" w:color="F7A600" w:themeColor="accent5"/>
          <w:insideV w:val="single" w:sz="6" w:space="0" w:color="F7A600" w:themeColor="accent5"/>
        </w:tcBorders>
        <w:shd w:val="clear" w:color="auto" w:fill="FFD37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cPr>
      <w:shd w:val="clear" w:color="auto" w:fill="C5E1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2" w:themeFill="accent6" w:themeFillTint="33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tcBorders>
          <w:insideH w:val="single" w:sz="6" w:space="0" w:color="2E80AB" w:themeColor="accent6"/>
          <w:insideV w:val="single" w:sz="6" w:space="0" w:color="2E80AB" w:themeColor="accent6"/>
        </w:tcBorders>
        <w:shd w:val="clear" w:color="auto" w:fill="8BC3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E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E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EB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B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87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87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D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C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CD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3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A7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A7C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37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37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1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C3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C3E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7E76" w:themeColor="accen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shd w:val="clear" w:color="auto" w:fill="E1DED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A0A" w:themeColor="accent2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shd w:val="clear" w:color="auto" w:fill="F2FBB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9BF" w:themeColor="accent3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shd w:val="clear" w:color="auto" w:fill="DDED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4F97" w:themeColor="accent4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shd w:val="clear" w:color="auto" w:fill="F2D3E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600" w:themeColor="accent5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shd w:val="clear" w:color="auto" w:fill="FFE9BE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80AB" w:themeColor="accent6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shd w:val="clear" w:color="auto" w:fill="C5E1E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7E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7E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7E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7E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E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A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A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A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B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D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4F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4F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4F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3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A6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6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6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80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80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80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1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E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B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D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3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1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0941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0941"/>
    <w:rPr>
      <w:sz w:val="18"/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0941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F80941"/>
    <w:rPr>
      <w:iCs/>
      <w:sz w:val="18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0941"/>
    <w:rPr>
      <w:sz w:val="18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0941"/>
    <w:rPr>
      <w:sz w:val="18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80941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F80941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2D63C5"/>
    <w:pPr>
      <w:tabs>
        <w:tab w:val="right" w:leader="dot" w:pos="7598"/>
      </w:tabs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F32ED3"/>
    <w:pPr>
      <w:suppressAutoHyphens/>
    </w:pPr>
    <w:rPr>
      <w:noProof/>
      <w:sz w:val="14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F20C13"/>
    <w:pPr>
      <w:spacing w:line="260" w:lineRule="atLeast"/>
    </w:pPr>
  </w:style>
  <w:style w:type="paragraph" w:customStyle="1" w:styleId="Template-Address">
    <w:name w:val="Template - Address"/>
    <w:basedOn w:val="Template"/>
    <w:uiPriority w:val="15"/>
    <w:semiHidden/>
    <w:rsid w:val="00F20C13"/>
    <w:pPr>
      <w:tabs>
        <w:tab w:val="left" w:pos="567"/>
      </w:tabs>
      <w:spacing w:line="260" w:lineRule="atLeast"/>
    </w:pPr>
  </w:style>
  <w:style w:type="paragraph" w:customStyle="1" w:styleId="Template-Date">
    <w:name w:val="Template - Date"/>
    <w:basedOn w:val="Template"/>
    <w:uiPriority w:val="15"/>
    <w:semiHidden/>
    <w:rsid w:val="00F20C13"/>
    <w:pPr>
      <w:spacing w:line="260" w:lineRule="atLeast"/>
    </w:pPr>
  </w:style>
  <w:style w:type="paragraph" w:customStyle="1" w:styleId="Modtager-navnogadresse">
    <w:name w:val="Modtager - navn og adresse"/>
    <w:basedOn w:val="Normal"/>
    <w:uiPriority w:val="10"/>
    <w:semiHidden/>
    <w:rsid w:val="00F20C13"/>
  </w:style>
  <w:style w:type="paragraph" w:customStyle="1" w:styleId="Dokumenttype">
    <w:name w:val="Dokumenttype"/>
    <w:basedOn w:val="Normal"/>
    <w:next w:val="Normal"/>
    <w:uiPriority w:val="8"/>
    <w:semiHidden/>
    <w:rsid w:val="008E3875"/>
    <w:rPr>
      <w:caps/>
      <w:color w:val="888888"/>
      <w:sz w:val="26"/>
    </w:rPr>
  </w:style>
  <w:style w:type="paragraph" w:customStyle="1" w:styleId="Tabel-opstillingpunkt">
    <w:name w:val="Tabel - opstilling punkt"/>
    <w:basedOn w:val="Tabel"/>
    <w:uiPriority w:val="4"/>
    <w:semiHidden/>
    <w:rsid w:val="002D63C5"/>
    <w:pPr>
      <w:numPr>
        <w:numId w:val="30"/>
      </w:numPr>
    </w:pPr>
  </w:style>
  <w:style w:type="numbering" w:customStyle="1" w:styleId="ListStyle-ListBullet">
    <w:name w:val="_List Style - List Bullet"/>
    <w:uiPriority w:val="99"/>
    <w:rsid w:val="002D63C5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2D63C5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2D63C5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2D63C5"/>
    <w:pPr>
      <w:numPr>
        <w:numId w:val="31"/>
      </w:numPr>
    </w:pPr>
  </w:style>
  <w:style w:type="numbering" w:customStyle="1" w:styleId="ListStyle-TableListNumber">
    <w:name w:val="_List Style - Table List Number"/>
    <w:uiPriority w:val="99"/>
    <w:rsid w:val="002D63C5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F32ED3"/>
    <w:tblPr>
      <w:tblCellMar>
        <w:left w:w="0" w:type="dxa"/>
        <w:right w:w="0" w:type="dxa"/>
      </w:tblCellMar>
    </w:tbl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997F4F"/>
    <w:pPr>
      <w:jc w:val="right"/>
    </w:pPr>
    <w:rPr>
      <w:sz w:val="14"/>
    </w:rPr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04279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042797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042797"/>
    <w:pPr>
      <w:numPr>
        <w:ilvl w:val="1"/>
        <w:numId w:val="20"/>
      </w:numPr>
    </w:pPr>
  </w:style>
  <w:style w:type="paragraph" w:customStyle="1" w:styleId="Opstilling-bogstav3">
    <w:name w:val="Opstilling - bogstav 3"/>
    <w:basedOn w:val="Normal"/>
    <w:uiPriority w:val="2"/>
    <w:semiHidden/>
    <w:rsid w:val="00042797"/>
    <w:pPr>
      <w:numPr>
        <w:ilvl w:val="2"/>
        <w:numId w:val="20"/>
      </w:numPr>
    </w:pPr>
  </w:style>
  <w:style w:type="paragraph" w:customStyle="1" w:styleId="Overskriftmnummerering">
    <w:name w:val="Overskrift m. nummerering"/>
    <w:basedOn w:val="Overskrift1"/>
    <w:next w:val="Normal"/>
    <w:uiPriority w:val="1"/>
    <w:qFormat/>
    <w:rsid w:val="00DC7B83"/>
    <w:pPr>
      <w:numPr>
        <w:numId w:val="27"/>
      </w:numPr>
      <w:spacing w:after="440"/>
    </w:pPr>
    <w:rPr>
      <w:caps w:val="0"/>
    </w:r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Bestyrelsesinformation">
    <w:name w:val="Bestyrelsesinformation"/>
    <w:basedOn w:val="Normal"/>
    <w:uiPriority w:val="15"/>
    <w:semiHidden/>
    <w:qFormat/>
    <w:rsid w:val="0008665D"/>
    <w:pPr>
      <w:framePr w:hSpace="181" w:wrap="around" w:vAnchor="page" w:hAnchor="text" w:y="568"/>
      <w:autoSpaceDE w:val="0"/>
      <w:autoSpaceDN w:val="0"/>
      <w:adjustRightInd w:val="0"/>
      <w:suppressOverlap/>
      <w:jc w:val="right"/>
    </w:pPr>
    <w:rPr>
      <w:rFonts w:asciiTheme="minorHAnsi" w:hAnsiTheme="minorHAnsi" w:cs="Verdana"/>
      <w:sz w:val="14"/>
      <w:szCs w:val="14"/>
    </w:rPr>
  </w:style>
  <w:style w:type="paragraph" w:customStyle="1" w:styleId="Footnotevirksomhed">
    <w:name w:val="Footnote virksomhed"/>
    <w:basedOn w:val="Fodnotetekst"/>
    <w:uiPriority w:val="13"/>
    <w:semiHidden/>
    <w:qFormat/>
    <w:rsid w:val="002E4F6A"/>
    <w:pPr>
      <w:spacing w:line="220" w:lineRule="atLeast"/>
    </w:pPr>
    <w:rPr>
      <w:color w:val="auto"/>
    </w:rPr>
  </w:style>
  <w:style w:type="paragraph" w:customStyle="1" w:styleId="FooterSpacer">
    <w:name w:val="Footer Spacer"/>
    <w:basedOn w:val="Sidefod"/>
    <w:uiPriority w:val="13"/>
    <w:semiHidden/>
    <w:qFormat/>
    <w:rsid w:val="0050791F"/>
    <w:pPr>
      <w:spacing w:line="15" w:lineRule="exact"/>
    </w:pPr>
  </w:style>
  <w:style w:type="paragraph" w:customStyle="1" w:styleId="Template-CompanyInformation">
    <w:name w:val="Template - Company Information"/>
    <w:basedOn w:val="Template"/>
    <w:uiPriority w:val="15"/>
    <w:semiHidden/>
    <w:qFormat/>
    <w:rsid w:val="00F32ED3"/>
    <w:pPr>
      <w:spacing w:line="200" w:lineRule="atLeast"/>
    </w:pPr>
    <w:rPr>
      <w:color w:val="666666"/>
    </w:rPr>
  </w:style>
  <w:style w:type="character" w:customStyle="1" w:styleId="normaltextrun">
    <w:name w:val="normaltextrun"/>
    <w:basedOn w:val="Standardskrifttypeiafsnit"/>
    <w:rsid w:val="00680C57"/>
  </w:style>
  <w:style w:type="character" w:customStyle="1" w:styleId="eop">
    <w:name w:val="eop"/>
    <w:basedOn w:val="Standardskrifttypeiafsnit"/>
    <w:rsid w:val="0068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nde@kommunekredit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munekredit.dk/laan/digital-underskrift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kommunekredit.dk/laan/kundekendskabsprocedure-2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\AppData\Local\Temp\Templafy\WordVsto\Notat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126D714244009935C93F3D0FB3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62AAB6-2301-47E6-8168-6E317AC25D2F}"/>
      </w:docPartPr>
      <w:docPartBody>
        <w:p w:rsidR="000F3E19" w:rsidRDefault="005131C0">
          <w:pPr>
            <w:pStyle w:val="152126D714244009935C93F3D0FB35B4"/>
          </w:pPr>
          <w:bookmarkStart w:id="0" w:name="start"/>
          <w:bookmarkEnd w:id="0"/>
          <w:r w:rsidRPr="008C7C3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19"/>
    <w:rsid w:val="00041079"/>
    <w:rsid w:val="00087A97"/>
    <w:rsid w:val="000F3E19"/>
    <w:rsid w:val="001D1CD4"/>
    <w:rsid w:val="00357CE0"/>
    <w:rsid w:val="005131C0"/>
    <w:rsid w:val="007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52126D714244009935C93F3D0FB35B4">
    <w:name w:val="152126D714244009935C93F3D0FB3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ommuneKredit">
      <a:dk1>
        <a:sysClr val="windowText" lastClr="000000"/>
      </a:dk1>
      <a:lt1>
        <a:sysClr val="window" lastClr="FFFFFF"/>
      </a:lt1>
      <a:dk2>
        <a:srgbClr val="004A6C"/>
      </a:dk2>
      <a:lt2>
        <a:srgbClr val="F2F0F0"/>
      </a:lt2>
      <a:accent1>
        <a:srgbClr val="867E76"/>
      </a:accent1>
      <a:accent2>
        <a:srgbClr val="AFCA0A"/>
      </a:accent2>
      <a:accent3>
        <a:srgbClr val="78B9BF"/>
      </a:accent3>
      <a:accent4>
        <a:srgbClr val="CA4F97"/>
      </a:accent4>
      <a:accent5>
        <a:srgbClr val="F7A600"/>
      </a:accent5>
      <a:accent6>
        <a:srgbClr val="2E80AB"/>
      </a:accent6>
      <a:hlink>
        <a:srgbClr val="0563C1"/>
      </a:hlink>
      <a:folHlink>
        <a:srgbClr val="954F72"/>
      </a:folHlink>
    </a:clrScheme>
    <a:fontScheme name="KommumeKred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{"elementConfiguration":{"binding":"{{Translate(\"Memorandum\")}}","promptAiService":false,"removeAndKeepContent":false,"disableUpdates":false,"type":"text"},"type":"richTextContentControl","id":"808d0836-0674-4f6c-8e26-239c25e7abf4"},{"elementConfiguration":{"binding":"{{FormatDateTime(Form.Date,Translate(\"GeneralDate\"),DocumentLanguage)}}","promptAiService":false,"removeAndKeepContent":false,"disableUpdates":false,"type":"text"},"type":"richTextContentControl","id":"08c2c7df-adea-4a01-8aba-d8a10e3b6d45"},{"elementConfiguration":{"visibility":"{{IfElse(Equals(Form.RefNumber, \"\"), VisibilityType.Hidden, VisibilityType.Visible)}}","disableUpdates":false,"type":"group"},"type":"richTextContentControl","id":"3a8ec6f6-7af6-4ec5-85ea-c8cc9028aca1"},{"elementConfiguration":{"binding":"{{Translate(\"RefNo\")}}","promptAiService":false,"removeAndKeepContent":false,"disableUpdates":false,"type":"text"},"type":"richTextContentControl","id":"1b776576-5726-4012-bba1-cc255f0fa63d"},{"elementConfiguration":{"binding":"{{Form.RefNumber}}","promptAiService":false,"removeAndKeepContent":false,"disableUpdates":false,"type":"text"},"type":"richTextContentControl","id":"8a0b7fe1-4bed-426b-84bc-ab37e3d47a3d"},{"elementConfiguration":{"binding":"{{FormatDateTime(Form.Date,Translate(\"GeneralDate\"),DocumentLanguage)}}","promptAiService":false,"removeAndKeepContent":false,"disableUpdates":false,"type":"text"},"type":"richTextContentControl","id":"65dbaa14-b590-4d7a-bb19-ab667c45afff"},{"elementConfiguration":{"visibility":"{{IfElse(Equals(Form.RefNumber, \"\"), VisibilityType.Hidden, VisibilityType.Visible)}}","disableUpdates":false,"type":"group"},"type":"richTextContentControl","id":"b50dd6c9-5a07-4a8c-b28a-7643d043c888"},{"elementConfiguration":{"binding":"{{Translate(\"RefNo\")}}","promptAiService":false,"removeAndKeepContent":false,"disableUpdates":false,"type":"text"},"type":"richTextContentControl","id":"55a221ae-197d-4267-903c-bdc6927b60a8"},{"elementConfiguration":{"binding":"{{Form.RefNumber}}","promptAiService":false,"removeAndKeepContent":false,"disableUpdates":false,"type":"text"},"type":"richTextContentControl","id":"c048e6cf-f951-4f17-a1a8-d8486cb95f6b"},{"elementConfiguration":{"binding":"{{Translate(\"Memorandum\")}}","promptAiService":false,"removeAndKeepContent":false,"disableUpdates":false,"type":"text"},"type":"richTextContentControl","id":"c8646544-4730-4dbd-b720-c5f321eb644b"},{"elementConfiguration":{"binding":"{{Translate(\"Page\")}}","promptAiService":false,"removeAndKeepContent":false,"disableUpdates":false,"type":"text"},"type":"richTextContentControl","id":"acb670b3-1e2a-4fac-8c7f-2aee1524ab41"},{"elementConfiguration":{"binding":"{{Translate(\"Page\")}}","promptAiService":false,"removeAndKeepContent":false,"disableUpdates":false,"type":"text"},"type":"richTextContentControl","id":"9c87f9b0-5d2c-44af-b47f-bac92dd09252"},{"elementConfiguration":{"binding":"{{UserProfile.Office.Name}}","promptAiService":false,"removeAndKeepContent":false,"disableUpdates":false,"type":"text"},"type":"richTextContentControl","id":"1303fca5-13bd-4221-a369-331d045a5e47"},{"elementConfiguration":{"binding":"{{UserProfile.Office.Address}}","promptAiService":false,"removeAndKeepContent":false,"disableUpdates":false,"type":"text"},"type":"richTextContentControl","id":"95d8d3dd-c1ea-4dfa-a0dd-ef7e21bbc9bd"},{"elementConfiguration":{"binding":"{{UserProfile.Office.City}}","promptAiService":false,"removeAndKeepContent":false,"disableUpdates":false,"type":"text"},"type":"richTextContentControl","id":"026991ab-73aa-48f2-809a-bd08b2b0800c"},{"elementConfiguration":{"visibility":"{{IfElse(Equals(UserProfile.Office.Phone, \"\"), VisibilityType.Hidden, VisibilityType.Visible)}}","disableUpdates":false,"type":"group"},"type":"richTextContentControl","id":"de9b3b06-dfa6-435b-9de4-f4cb9153015d"},{"elementConfiguration":{"binding":"{{Translate(\"Phone\")}}","promptAiService":false,"removeAndKeepContent":false,"disableUpdates":false,"type":"text"},"type":"richTextContentControl","id":"08c4bb82-adba-41e4-86cf-cf1907bf7841"},{"elementConfiguration":{"binding":"{{UserProfile.Office.Phone}}","promptAiService":false,"removeAndKeepContent":false,"disableUpdates":false,"type":"text"},"type":"richTextContentControl","id":"b9fedd3c-28da-4c4a-bc13-27f3caf6a803"},{"elementConfiguration":{"visibility":"{{IfElse(Equals(UserProfile.Office.Fax, \"\"), VisibilityType.Hidden, VisibilityType.Visible)}}","disableUpdates":false,"type":"group"},"type":"richTextContentControl","id":"0938cdc0-e3e9-42dc-adae-fa0c33667235"},{"elementConfiguration":{"binding":"{{Translate(\"Fax\")}}","promptAiService":false,"removeAndKeepContent":false,"disableUpdates":false,"type":"text"},"type":"richTextContentControl","id":"32d99579-fb62-411f-967f-6208c76d5035"},{"elementConfiguration":{"binding":"{{UserProfile.Office.Fax}}","promptAiService":false,"removeAndKeepContent":false,"disableUpdates":false,"type":"text"},"type":"richTextContentControl","id":"63f4ac6e-96cb-4578-a1d1-9213f92e8f7b"},{"elementConfiguration":{"binding":"{{UserProfile.Office.Web}}","promptAiService":false,"removeAndKeepContent":false,"disableUpdates":false,"type":"text"},"type":"richTextContentControl","id":"d180ea7a-a4d2-4bc0-95c0-10bc891e8152"},{"elementConfiguration":{"visibility":"{{IfElse(Equals(UserProfile.Office.Email, \"\"), VisibilityType.Hidden, VisibilityType.Visible)}}","disableUpdates":false,"type":"group"},"type":"richTextContentControl","id":"99477c06-c72b-445d-968f-88706761452f"},{"elementConfiguration":{"binding":"{{UserProfile.Office.Email}}","promptAiService":false,"removeAndKeepContent":false,"disableUpdates":false,"type":"text"},"type":"richTextContentControl","id":"686aac55-b6c5-48da-ba51-be57c652325f"},{"elementConfiguration":{"visibility":"{{IfElse(Equals(UserProfile.Office.CVR, \"\"), VisibilityType.Hidden, VisibilityType.Visible)}}","disableUpdates":false,"type":"group"},"type":"richTextContentControl","id":"3ad13e2e-5737-4cf3-a2b5-11a05133db38"},{"elementConfiguration":{"binding":"{{UserProfile.Office.CVR}}","promptAiService":false,"removeAndKeepContent":false,"disableUpdates":false,"type":"text"},"type":"richTextContentControl","id":"23202bd2-f676-46ce-b377-596a8af9c010"},{"elementConfiguration":{"visibility":"{{IfElse(Equals(UserProfile.Office.EAN, \"\"), VisibilityType.Hidden, VisibilityType.Visible)}}","disableUpdates":false,"type":"group"},"type":"richTextContentControl","id":"0f186cc1-8b10-4d37-886e-cbd61005cea5"},{"elementConfiguration":{"binding":"{{UserProfile.Office.EAN}}","promptAiService":false,"removeAndKeepContent":false,"disableUpdates":false,"type":"text"},"type":"richTextContentControl","id":"717002ba-ef84-4dbe-968c-4752677c1fa1"},{"elementConfiguration":{"binding":"{{Translate(\"Page\")}}","promptAiService":false,"removeAndKeepContent":false,"disableUpdates":false,"type":"text"},"type":"richTextContentControl","id":"b07b39a5-231b-4e44-8780-372b029f9bf4"},{"elementConfiguration":{"binding":"{{Translate(\"Page\")}}","promptAiService":false,"removeAndKeepContent":false,"disableUpdates":false,"type":"text"},"type":"richTextContentControl","id":"ef6b73e5-faa7-445d-9f0f-90295d35b251"}],"transformationConfigurations":[{"language":"{{DocumentLanguage}}","disableUpdates":false,"type":"proofingLanguage"},{"colorTheme":"{{UserProfile.Office.ColorThemeRef.ColorTheme}}","disableUpdates":false,"originalColorThemeXml":"<a:clrScheme name=\"KommuneKredit\" xmlns:a=\"http://schemas.openxmlformats.org/drawingml/2006/main\"><a:dk1><a:sysClr val=\"windowText\" lastClr=\"000000\" /></a:dk1><a:lt1><a:sysClr val=\"window\" lastClr=\"FFFFFF\" /></a:lt1><a:dk2><a:srgbClr val=\"004A6C\" /></a:dk2><a:lt2><a:srgbClr val=\"F2F0F0\" /></a:lt2><a:accent1><a:srgbClr val=\"867E76\" /></a:accent1><a:accent2><a:srgbClr val=\"AFCA0A\" /></a:accent2><a:accent3><a:srgbClr val=\"78B9BF\" /></a:accent3><a:accent4><a:srgbClr val=\"CA4F97\" /></a:accent4><a:accent5><a:srgbClr val=\"F7A600\" /></a:accent5><a:accent6><a:srgbClr val=\"2E80AB\" /></a:accent6><a:hlink><a:srgbClr val=\"0563C1\" /></a:hlink><a:folHlink><a:srgbClr val=\"954F72\" /></a:folHlink></a:clrScheme>","type":"colorTheme"},{"image":"{{UserProfile.Office.LogoRef.ImageFileRef.ImageFiles}}","shapeName":"LogoHide","width":"{{UserProfile.Office.LogoRef.LogoWidth}}","namedSections":"{{NamedSections.All}}","namedPages":"{{NamedPages.All}}","leftOffset":"{{UserProfile.Office.LogoRef.LogoLeftOffset}}","horizontalRelativePosition":"{{HorizontalRelativePosition.Page}}","topOffset":"{{UserProfile.Office.LogoRef.LogoTopOffset}}","verticalRelativePosition":"{{VerticalRelativePosition.Page}}","imageTextWrapping":"{{ImageTextWrapping.InFrontOfText}}","disableUpdates":false,"type":"imageHeader"}],"templateName":"Notat","templateDescription":"","enableDocumentContentUpdater":true,"version":"2.0"}]]></TemplafyTemplateConfiguration>
</file>

<file path=customXml/item3.xml><?xml version="1.0" encoding="utf-8"?>
<TemplafyFormConfiguration><![CDATA[{"formFields":[{"required":true,"shareValue":false,"type":"datePicker","name":"Date","label":"Date"},{"required":false,"placeholder":"","lines":1,"shareValue":false,"type":"textBox","name":"RefNumber","label":"Ref Number"}],"formDataEntries":[{"name":"Date","value":"cUq5N2x/FGUvhk0JdxWLRw=="}]}]]></TemplafyForm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6AE7E-B1D0-464E-8A01-35F95C49BAAD}">
  <ds:schemaRefs/>
</ds:datastoreItem>
</file>

<file path=customXml/itemProps3.xml><?xml version="1.0" encoding="utf-8"?>
<ds:datastoreItem xmlns:ds="http://schemas.openxmlformats.org/officeDocument/2006/customXml" ds:itemID="{FDF4BE28-1EA9-40BA-959E-C9DD5DF1A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Notat5</Template>
  <TotalTime>0</TotalTime>
  <Pages>1</Pages>
  <Words>223</Words>
  <Characters>1294</Characters>
  <Application>Microsoft Office Word</Application>
  <DocSecurity>0</DocSecurity>
  <Lines>27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Staack Schlegel</dc:creator>
  <cp:keywords/>
  <dc:description/>
  <cp:lastModifiedBy>Charlotte Staack Schlegel</cp:lastModifiedBy>
  <cp:revision>2</cp:revision>
  <dcterms:created xsi:type="dcterms:W3CDTF">2025-03-10T20:53:00Z</dcterms:created>
  <dcterms:modified xsi:type="dcterms:W3CDTF">2025-03-10T20:53:00Z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kommunekredit</vt:lpwstr>
  </property>
  <property fmtid="{D5CDD505-2E9C-101B-9397-08002B2CF9AE}" pid="3" name="TemplafyTemplateId">
    <vt:lpwstr>637859495558051832</vt:lpwstr>
  </property>
  <property fmtid="{D5CDD505-2E9C-101B-9397-08002B2CF9AE}" pid="4" name="TemplafyUserProfileId">
    <vt:lpwstr>637992596220437807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